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5109" w14:textId="62206FEE" w:rsidR="008153FA" w:rsidRPr="00547DDA" w:rsidRDefault="008153FA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3DC6988B" w14:textId="1172F25A" w:rsidR="00305EE7" w:rsidRDefault="00116A58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  <w:r w:rsidRPr="00547DDA">
        <w:rPr>
          <w:rFonts w:ascii="UniqloRegular" w:hAnsi="UniqloRegular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952879" wp14:editId="790B5722">
                <wp:simplePos x="0" y="0"/>
                <wp:positionH relativeFrom="margin">
                  <wp:posOffset>-24130</wp:posOffset>
                </wp:positionH>
                <wp:positionV relativeFrom="page">
                  <wp:posOffset>577850</wp:posOffset>
                </wp:positionV>
                <wp:extent cx="2038350" cy="4381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E1D11" w14:textId="6EADEF56" w:rsidR="009248DD" w:rsidRPr="00DD1C88" w:rsidRDefault="00116A58" w:rsidP="00EC7ABB">
                            <w:pPr>
                              <w:spacing w:line="440" w:lineRule="exact"/>
                              <w:jc w:val="left"/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qloRegular" w:eastAsia="MS PGothic" w:hAnsi="UniqloRegular"/>
                                <w:sz w:val="28"/>
                                <w:szCs w:val="28"/>
                                <w:bdr w:val="single" w:sz="4" w:space="0" w:color="auto"/>
                              </w:rPr>
                              <w:t>INFORMACJA PRASOWA</w:t>
                            </w:r>
                            <w:r w:rsidR="00EC7ABB" w:rsidRPr="00DD1C88"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95DF550" w14:textId="77777777" w:rsidR="009248DD" w:rsidRPr="004D4792" w:rsidRDefault="009248DD" w:rsidP="00EC7ABB">
                            <w:pPr>
                              <w:jc w:val="left"/>
                              <w:rPr>
                                <w:rFonts w:ascii="Uniqlo Pro Regular" w:hAnsi="Uniqlo Pro Regul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15840" rIns="91440" bIns="158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528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9pt;margin-top:45.5pt;width:160.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" stroked="f">
                <v:textbox inset=",.44mm,,.44mm">
                  <w:txbxContent>
                    <w:p w14:paraId="466E1D11" w14:textId="6EADEF56" w:rsidR="009248DD" w:rsidRPr="00DD1C88" w:rsidRDefault="00116A58" w:rsidP="00EC7ABB">
                      <w:pPr>
                        <w:spacing w:line="440" w:lineRule="exact"/>
                        <w:jc w:val="left"/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niqloRegular" w:eastAsia="MS PGothic" w:hAnsi="UniqloRegular"/>
                          <w:sz w:val="28"/>
                          <w:szCs w:val="28"/>
                          <w:bdr w:val="single" w:sz="4" w:space="0" w:color="auto"/>
                        </w:rPr>
                        <w:t>INFORMACJA PRASOWA</w:t>
                      </w:r>
                      <w:r w:rsidR="00EC7ABB" w:rsidRPr="00DD1C88"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95DF550" w14:textId="77777777" w:rsidR="009248DD" w:rsidRPr="004D4792" w:rsidRDefault="009248DD" w:rsidP="00EC7ABB">
                      <w:pPr>
                        <w:jc w:val="left"/>
                        <w:rPr>
                          <w:rFonts w:ascii="Uniqlo Pro Regular" w:hAnsi="Uniqlo Pro Regula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6D6D0E9" w14:textId="77777777" w:rsidR="007218B9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7A1927E6" w14:textId="77777777" w:rsidR="007218B9" w:rsidRPr="00547DDA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321C97AB" w14:textId="77777777" w:rsidR="009175E2" w:rsidRPr="00547DDA" w:rsidRDefault="00E57C0D" w:rsidP="00B51B9F">
      <w:pPr>
        <w:tabs>
          <w:tab w:val="left" w:pos="4455"/>
        </w:tabs>
        <w:snapToGrid w:val="0"/>
        <w:jc w:val="center"/>
        <w:rPr>
          <w:rFonts w:ascii="UniqloRegular" w:hAnsi="UniqloRegular"/>
        </w:rPr>
      </w:pPr>
      <w:r w:rsidRPr="00547DDA">
        <w:rPr>
          <w:rFonts w:ascii="UniqloRegular" w:hAnsi="UniqloRegular"/>
          <w:noProof/>
        </w:rPr>
        <w:drawing>
          <wp:inline distT="0" distB="0" distL="0" distR="0" wp14:anchorId="00B17F7F" wp14:editId="3474EAFA">
            <wp:extent cx="1276985" cy="966470"/>
            <wp:effectExtent l="0" t="0" r="0" b="508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DF3515E" w14:textId="77777777" w:rsidR="00B51B9F" w:rsidRPr="001E5BA6" w:rsidRDefault="00B51B9F" w:rsidP="00B51B9F">
      <w:pPr>
        <w:snapToGrid w:val="0"/>
        <w:rPr>
          <w:rFonts w:ascii="UniqloRegular" w:eastAsia="MS PGothic" w:hAnsi="UniqloRegular"/>
          <w:bCs/>
        </w:rPr>
      </w:pPr>
    </w:p>
    <w:p w14:paraId="39621010" w14:textId="625CF7DC" w:rsidR="00864B87" w:rsidRPr="00AA4DAC" w:rsidRDefault="002A0043" w:rsidP="00B51B9F">
      <w:pPr>
        <w:snapToGrid w:val="0"/>
        <w:jc w:val="center"/>
        <w:rPr>
          <w:rFonts w:ascii="Uniqlo Pro Regular - PL VERSION" w:eastAsia="MS PGothic" w:hAnsi="Uniqlo Pro Regular - PL VERSION"/>
          <w:b/>
          <w:sz w:val="32"/>
          <w:szCs w:val="32"/>
          <w:lang w:val="pl-PL"/>
        </w:rPr>
      </w:pPr>
      <w:r w:rsidRPr="00AA4DAC">
        <w:rPr>
          <w:rFonts w:ascii="Uniqlo Pro Regular - PL VERSION" w:eastAsia="MS PGothic" w:hAnsi="Uniqlo Pro Regular - PL VERSION"/>
          <w:b/>
          <w:sz w:val="32"/>
          <w:szCs w:val="32"/>
          <w:lang w:val="pl-PL"/>
        </w:rPr>
        <w:t>UNIQLO</w:t>
      </w:r>
      <w:r w:rsidR="00116A58" w:rsidRPr="00AA4DAC">
        <w:rPr>
          <w:rFonts w:ascii="Uniqlo Pro Regular - PL VERSION" w:eastAsia="MS PGothic" w:hAnsi="Uniqlo Pro Regular - PL VERSION"/>
          <w:b/>
          <w:sz w:val="32"/>
          <w:szCs w:val="32"/>
          <w:lang w:val="pl-PL"/>
        </w:rPr>
        <w:t xml:space="preserve"> i</w:t>
      </w:r>
      <w:r w:rsidRPr="00AA4DAC">
        <w:rPr>
          <w:rFonts w:ascii="Uniqlo Pro Regular - PL VERSION" w:eastAsia="MS PGothic" w:hAnsi="Uniqlo Pro Regular - PL VERSION"/>
          <w:b/>
          <w:sz w:val="32"/>
          <w:szCs w:val="32"/>
          <w:lang w:val="pl-PL"/>
        </w:rPr>
        <w:t xml:space="preserve"> JW ANDERSON </w:t>
      </w:r>
      <w:r w:rsidR="00116A58" w:rsidRPr="00AA4DAC">
        <w:rPr>
          <w:rFonts w:ascii="Uniqlo Pro Regular - PL VERSION" w:eastAsia="MS PGothic" w:hAnsi="Uniqlo Pro Regular - PL VERSION"/>
          <w:b/>
          <w:sz w:val="32"/>
          <w:szCs w:val="32"/>
          <w:lang w:val="pl-PL"/>
        </w:rPr>
        <w:t>we wspólnej kolekcji</w:t>
      </w:r>
      <w:r w:rsidR="00E50C4D" w:rsidRPr="00AA4DAC">
        <w:rPr>
          <w:rFonts w:ascii="Uniqlo Pro Regular - PL VERSION" w:eastAsia="MS PGothic" w:hAnsi="Uniqlo Pro Regular - PL VERSION"/>
          <w:b/>
          <w:sz w:val="32"/>
          <w:szCs w:val="32"/>
          <w:lang w:val="pl-PL"/>
        </w:rPr>
        <w:t xml:space="preserve"> </w:t>
      </w:r>
      <w:r w:rsidR="00116A58" w:rsidRPr="00AA4DAC">
        <w:rPr>
          <w:rFonts w:ascii="Uniqlo Pro Regular - PL VERSION" w:eastAsia="MS PGothic" w:hAnsi="Uniqlo Pro Regular - PL VERSION"/>
          <w:b/>
          <w:sz w:val="32"/>
          <w:szCs w:val="32"/>
          <w:lang w:val="pl-PL"/>
        </w:rPr>
        <w:t>Wiosna/Lato 2026</w:t>
      </w:r>
    </w:p>
    <w:p w14:paraId="432E55F3" w14:textId="3896DBE0" w:rsidR="004B5DBA" w:rsidRPr="00AA4DAC" w:rsidRDefault="00E50C4D" w:rsidP="00B51B9F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lang w:val="pl-PL"/>
        </w:rPr>
      </w:pPr>
      <w:r w:rsidRPr="00AA4DAC">
        <w:rPr>
          <w:rFonts w:ascii="Uniqlo Pro Regular - PL VERSION" w:eastAsia="MS PGothic" w:hAnsi="Uniqlo Pro Regular - PL VERSION"/>
          <w:b/>
          <w:lang w:val="pl-PL"/>
        </w:rPr>
        <w:t xml:space="preserve">Lekkość i zabawa stylem college. </w:t>
      </w:r>
      <w:r w:rsidRPr="00E50C4D">
        <w:rPr>
          <w:rFonts w:ascii="Uniqlo Pro Regular - PL VERSION" w:eastAsia="MS PGothic" w:hAnsi="Uniqlo Pro Regular - PL VERSION"/>
          <w:b/>
        </w:rPr>
        <w:t xml:space="preserve">W </w:t>
      </w:r>
      <w:proofErr w:type="spellStart"/>
      <w:r w:rsidRPr="00E50C4D">
        <w:rPr>
          <w:rFonts w:ascii="Uniqlo Pro Regular - PL VERSION" w:eastAsia="MS PGothic" w:hAnsi="Uniqlo Pro Regular - PL VERSION"/>
          <w:b/>
        </w:rPr>
        <w:t>sprzedaży</w:t>
      </w:r>
      <w:proofErr w:type="spellEnd"/>
      <w:r w:rsidRPr="00E50C4D">
        <w:rPr>
          <w:rFonts w:ascii="Uniqlo Pro Regular - PL VERSION" w:eastAsia="MS PGothic" w:hAnsi="Uniqlo Pro Regular - PL VERSION"/>
          <w:b/>
        </w:rPr>
        <w:t xml:space="preserve"> </w:t>
      </w:r>
      <w:r w:rsidRPr="00190045">
        <w:rPr>
          <w:rFonts w:ascii="Uniqlo Pro Regular - PL VERSION" w:eastAsia="MS PGothic" w:hAnsi="Uniqlo Pro Regular - PL VERSION"/>
          <w:b/>
        </w:rPr>
        <w:t>od 2</w:t>
      </w:r>
      <w:r w:rsidR="00AA4DAC" w:rsidRPr="00190045">
        <w:rPr>
          <w:rFonts w:ascii="Uniqlo Pro Regular - PL VERSION" w:eastAsia="MS PGothic" w:hAnsi="Uniqlo Pro Regular - PL VERSION"/>
          <w:b/>
        </w:rPr>
        <w:t>6</w:t>
      </w:r>
      <w:r w:rsidRPr="00190045">
        <w:rPr>
          <w:rFonts w:ascii="Uniqlo Pro Regular - PL VERSION" w:eastAsia="MS PGothic" w:hAnsi="Uniqlo Pro Regular - PL VERSION"/>
          <w:b/>
        </w:rPr>
        <w:t xml:space="preserve"> </w:t>
      </w:r>
      <w:proofErr w:type="spellStart"/>
      <w:r w:rsidRPr="00190045">
        <w:rPr>
          <w:rFonts w:ascii="Uniqlo Pro Regular - PL VERSION" w:eastAsia="MS PGothic" w:hAnsi="Uniqlo Pro Regular - PL VERSION"/>
          <w:b/>
        </w:rPr>
        <w:t>lutego</w:t>
      </w:r>
      <w:proofErr w:type="spellEnd"/>
      <w:r w:rsidRPr="00190045">
        <w:rPr>
          <w:rFonts w:ascii="Uniqlo Pro Regular - PL VERSION" w:eastAsia="MS PGothic" w:hAnsi="Uniqlo Pro Regular - PL VERSION"/>
          <w:b/>
        </w:rPr>
        <w:t>.</w:t>
      </w:r>
    </w:p>
    <w:p w14:paraId="55882CDB" w14:textId="77777777" w:rsidR="008D52C5" w:rsidRPr="00AA4DAC" w:rsidRDefault="008D52C5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6AB59BDB" w14:textId="0E3D6C76" w:rsidR="007C3663" w:rsidRPr="00AA4DAC" w:rsidRDefault="00116A58" w:rsidP="00466171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  <w:r w:rsidRPr="00AA4DAC">
        <w:rPr>
          <w:rFonts w:ascii="Uniqlo Pro Regular - PL VERSION" w:eastAsia="MS PGothic" w:hAnsi="Uniqlo Pro Regular - PL VERSION"/>
          <w:b/>
          <w:bCs/>
          <w:i/>
          <w:lang w:val="pl-PL"/>
        </w:rPr>
        <w:t>10</w:t>
      </w:r>
      <w:r w:rsidR="00425284" w:rsidRPr="00AA4DAC">
        <w:rPr>
          <w:rFonts w:ascii="Uniqlo Pro Regular - PL VERSION" w:eastAsia="MS PGothic" w:hAnsi="Uniqlo Pro Regular - PL VERSION"/>
          <w:b/>
          <w:bCs/>
          <w:i/>
          <w:lang w:val="pl-PL"/>
        </w:rPr>
        <w:t>.</w:t>
      </w:r>
      <w:r w:rsidRPr="00AA4DAC">
        <w:rPr>
          <w:rFonts w:ascii="Uniqlo Pro Regular - PL VERSION" w:eastAsia="MS PGothic" w:hAnsi="Uniqlo Pro Regular - PL VERSION"/>
          <w:b/>
          <w:bCs/>
          <w:i/>
          <w:lang w:val="pl-PL"/>
        </w:rPr>
        <w:t>02.2026,</w:t>
      </w:r>
      <w:r w:rsidR="00425284" w:rsidRPr="00AA4DAC">
        <w:rPr>
          <w:rFonts w:ascii="Uniqlo Pro Regular - PL VERSION" w:eastAsia="MS PGothic" w:hAnsi="Uniqlo Pro Regular - PL VERSION"/>
          <w:b/>
          <w:bCs/>
          <w:i/>
          <w:lang w:val="pl-PL"/>
        </w:rPr>
        <w:t xml:space="preserve"> </w:t>
      </w:r>
      <w:r w:rsidRPr="00AA4DAC">
        <w:rPr>
          <w:rFonts w:ascii="Uniqlo Pro Regular - PL VERSION" w:eastAsia="MS PGothic" w:hAnsi="Uniqlo Pro Regular - PL VERSION"/>
          <w:b/>
          <w:bCs/>
          <w:i/>
          <w:lang w:val="pl-PL"/>
        </w:rPr>
        <w:t>Warszawa</w:t>
      </w:r>
      <w:r w:rsidR="00425284" w:rsidRPr="00AA4DAC">
        <w:rPr>
          <w:rFonts w:ascii="Uniqlo Pro Regular - PL VERSION" w:eastAsia="MS PGothic" w:hAnsi="Uniqlo Pro Regular - PL VERSION"/>
          <w:b/>
          <w:bCs/>
          <w:i/>
          <w:lang w:val="pl-PL"/>
        </w:rPr>
        <w:t xml:space="preserve"> - </w:t>
      </w:r>
      <w:r w:rsidRPr="00AA4DAC">
        <w:rPr>
          <w:rFonts w:ascii="Uniqlo Pro Regular - PL VERSION" w:eastAsia="MS PGothic" w:hAnsi="Uniqlo Pro Regular - PL VERSION"/>
          <w:b/>
          <w:bCs/>
          <w:lang w:val="pl-PL"/>
        </w:rPr>
        <w:t xml:space="preserve">Marka </w:t>
      </w:r>
      <w:r w:rsidR="00B51B9F" w:rsidRPr="00AA4DAC">
        <w:rPr>
          <w:rFonts w:ascii="Uniqlo Pro Regular - PL VERSION" w:eastAsia="MS PGothic" w:hAnsi="Uniqlo Pro Regular - PL VERSION"/>
          <w:b/>
          <w:bCs/>
          <w:lang w:val="pl-PL"/>
        </w:rPr>
        <w:t xml:space="preserve">UNIQLO </w:t>
      </w:r>
      <w:r w:rsidRPr="00AA4DAC">
        <w:rPr>
          <w:rFonts w:ascii="Uniqlo Pro Regular - PL VERSION" w:eastAsia="MS PGothic" w:hAnsi="Uniqlo Pro Regular - PL VERSION"/>
          <w:b/>
          <w:bCs/>
          <w:lang w:val="pl-PL"/>
        </w:rPr>
        <w:t xml:space="preserve">ogłasza </w:t>
      </w:r>
      <w:r w:rsidR="007C3663" w:rsidRPr="00AA4DAC">
        <w:rPr>
          <w:rFonts w:ascii="Uniqlo Pro Regular - PL VERSION" w:eastAsia="MS PGothic" w:hAnsi="Uniqlo Pro Regular - PL VERSION"/>
          <w:b/>
          <w:bCs/>
          <w:lang w:val="pl-PL"/>
        </w:rPr>
        <w:t xml:space="preserve">współpracę z JW ANDERSON na </w:t>
      </w:r>
      <w:r w:rsidR="00E50C4D" w:rsidRPr="00AA4DAC">
        <w:rPr>
          <w:rFonts w:ascii="Uniqlo Pro Regular - PL VERSION" w:eastAsia="MS PGothic" w:hAnsi="Uniqlo Pro Regular - PL VERSION"/>
          <w:b/>
          <w:bCs/>
          <w:lang w:val="pl-PL"/>
        </w:rPr>
        <w:t>s</w:t>
      </w:r>
      <w:r w:rsidRPr="00AA4DAC">
        <w:rPr>
          <w:rFonts w:ascii="Uniqlo Pro Regular - PL VERSION" w:eastAsia="MS PGothic" w:hAnsi="Uniqlo Pro Regular - PL VERSION"/>
          <w:b/>
          <w:bCs/>
          <w:lang w:val="pl-PL"/>
        </w:rPr>
        <w:t>ezon Wiosna/Lato 2026</w:t>
      </w:r>
      <w:r w:rsidR="007C3663" w:rsidRPr="00AA4DAC">
        <w:rPr>
          <w:rFonts w:ascii="Uniqlo Pro Regular - PL VERSION" w:eastAsia="MS PGothic" w:hAnsi="Uniqlo Pro Regular - PL VERSION"/>
          <w:b/>
          <w:bCs/>
          <w:lang w:val="pl-PL"/>
        </w:rPr>
        <w:t xml:space="preserve">. Kolekcja stanowi zabawne spojrzenie na klasyczny, akademicki styl preppy, z naciskiem na funkcjonalność inspirowaną brytyjskimi sportami wodnymi. </w:t>
      </w:r>
      <w:r w:rsidR="000C3270" w:rsidRPr="00AA4DAC">
        <w:rPr>
          <w:rFonts w:ascii="Uniqlo Pro Regular - PL VERSION" w:eastAsia="MS PGothic" w:hAnsi="Uniqlo Pro Regular - PL VERSION"/>
          <w:b/>
          <w:bCs/>
          <w:lang w:val="pl-PL"/>
        </w:rPr>
        <w:t>Ponadto</w:t>
      </w:r>
      <w:r w:rsidR="007C3663" w:rsidRPr="00AA4DAC">
        <w:rPr>
          <w:rFonts w:ascii="Uniqlo Pro Regular - PL VERSION" w:eastAsia="MS PGothic" w:hAnsi="Uniqlo Pro Regular - PL VERSION"/>
          <w:b/>
          <w:bCs/>
          <w:lang w:val="pl-PL"/>
        </w:rPr>
        <w:t xml:space="preserve"> warstwy oraz wyraźne akcenty kolorystyczne. Kolekcja trafi do sklepów </w:t>
      </w:r>
      <w:r w:rsidR="007C3663" w:rsidRPr="00190045">
        <w:rPr>
          <w:rFonts w:ascii="Uniqlo Pro Regular - PL VERSION" w:eastAsia="MS PGothic" w:hAnsi="Uniqlo Pro Regular - PL VERSION"/>
          <w:b/>
          <w:bCs/>
          <w:lang w:val="pl-PL"/>
        </w:rPr>
        <w:t>2</w:t>
      </w:r>
      <w:r w:rsidR="00AA4DAC" w:rsidRPr="00190045">
        <w:rPr>
          <w:rFonts w:ascii="Uniqlo Pro Regular - PL VERSION" w:eastAsia="MS PGothic" w:hAnsi="Uniqlo Pro Regular - PL VERSION"/>
          <w:b/>
          <w:bCs/>
          <w:lang w:val="pl-PL"/>
        </w:rPr>
        <w:t>6</w:t>
      </w:r>
      <w:r w:rsidR="007C3663" w:rsidRPr="00190045">
        <w:rPr>
          <w:rFonts w:ascii="Uniqlo Pro Regular - PL VERSION" w:eastAsia="MS PGothic" w:hAnsi="Uniqlo Pro Regular - PL VERSION"/>
          <w:b/>
          <w:bCs/>
          <w:lang w:val="pl-PL"/>
        </w:rPr>
        <w:t xml:space="preserve"> lutego.</w:t>
      </w:r>
    </w:p>
    <w:p w14:paraId="4C334567" w14:textId="0A32CB45" w:rsidR="005E4BDA" w:rsidRPr="00AA4DAC" w:rsidRDefault="005E4BDA" w:rsidP="00466171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>
        <w:rPr>
          <w:rFonts w:ascii="UniqloRegular" w:eastAsia="MS PGothic" w:hAnsi="UniqloRegular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879A836" wp14:editId="2A831A6F">
            <wp:simplePos x="0" y="0"/>
            <wp:positionH relativeFrom="margin">
              <wp:posOffset>591820</wp:posOffset>
            </wp:positionH>
            <wp:positionV relativeFrom="paragraph">
              <wp:posOffset>160324</wp:posOffset>
            </wp:positionV>
            <wp:extent cx="4572000" cy="3048000"/>
            <wp:effectExtent l="0" t="0" r="0" b="0"/>
            <wp:wrapSquare wrapText="bothSides"/>
            <wp:docPr id="1638673743" name="図 2" descr="床, 屋内, 建物, 人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73743" name="図 2" descr="床, 屋内, 建物, 人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40436" w14:textId="2DF424C1" w:rsidR="008D52C5" w:rsidRPr="00AA4DAC" w:rsidRDefault="008D52C5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372ADF6D" w14:textId="24C25D6B" w:rsidR="00305EA7" w:rsidRPr="00AA4DAC" w:rsidRDefault="00305EA7" w:rsidP="00771561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2090B4C9" w14:textId="4D85F640" w:rsidR="00305EA7" w:rsidRPr="00AA4DAC" w:rsidRDefault="00305EA7" w:rsidP="00771561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422E95CC" w14:textId="77777777" w:rsidR="005E4BDA" w:rsidRPr="00AA4DAC" w:rsidRDefault="005E4BDA" w:rsidP="00771561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427B5B7C" w14:textId="77777777" w:rsidR="005E4BDA" w:rsidRPr="00AA4DAC" w:rsidRDefault="005E4BDA" w:rsidP="00771561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3889122E" w14:textId="02006D43" w:rsidR="00466171" w:rsidRPr="00AA4DAC" w:rsidRDefault="00466171" w:rsidP="00771561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4E296162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56A8368A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73C7F9B9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53248745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5FFA7813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16A25D7F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314C7B52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2011F3A0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29CDCE21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08052FA0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1B0358F2" w14:textId="77777777" w:rsidR="005E4BDA" w:rsidRPr="00AA4DAC" w:rsidRDefault="005E4BDA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45693AED" w14:textId="77777777" w:rsidR="00823A91" w:rsidRPr="00AA4DAC" w:rsidRDefault="00823A91" w:rsidP="00E0513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7A53E638" w14:textId="15F9AD1C" w:rsidR="00E05134" w:rsidRPr="00AA4DAC" w:rsidRDefault="00E50C4D" w:rsidP="00E0513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AA4DAC">
        <w:rPr>
          <w:rFonts w:ascii="Uniqlo Pro Regular - PL VERSION" w:eastAsia="MS PGothic" w:hAnsi="Uniqlo Pro Regular - PL VERSION"/>
          <w:bCs/>
          <w:lang w:val="pl-PL"/>
        </w:rPr>
        <w:t>Projektant Jonathan Anderson powiedzia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: </w:t>
      </w:r>
      <w:r w:rsidR="00AA4DAC">
        <w:rPr>
          <w:rFonts w:ascii="Uniqlo Pro Regular - PL VERSION" w:eastAsia="MS PGothic" w:hAnsi="Uniqlo Pro Regular - PL VERSION"/>
          <w:bCs/>
          <w:lang w:val="pl-PL"/>
        </w:rPr>
        <w:t>„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Kolekcja wnosi now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interpretacj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tradycyjnego, brytyjskiego stylu preppy, oddaj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c jego charakter poprzez lekko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ść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wiosenno-letnich form oraz 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ywe kolory. Opr</w:t>
      </w:r>
      <w:r w:rsidRPr="00AA4DAC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cz klasyk</w:t>
      </w:r>
      <w:r w:rsidRPr="00AA4DAC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w, takich jak koszule oxford i </w:t>
      </w:r>
      <w:r w:rsidR="00AA4DAC">
        <w:rPr>
          <w:rFonts w:ascii="Uniqlo Pro Regular - PL VERSION" w:eastAsia="MS PGothic" w:hAnsi="Uniqlo Pro Regular - PL VERSION"/>
          <w:bCs/>
          <w:lang w:val="pl-PL"/>
        </w:rPr>
        <w:t>kurtki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typu blouson, 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łą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czymy elementy oddaj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ce sezonowy charakter, takie jak parki i szorty.</w:t>
      </w:r>
      <w:r w:rsidR="00AA4DAC">
        <w:rPr>
          <w:rFonts w:ascii="Uniqlo Pro Regular - PL VERSION" w:eastAsia="MS PGothic" w:hAnsi="Uniqlo Pro Regular - PL VERSION" w:cs="UniqloRegular"/>
          <w:bCs/>
          <w:lang w:val="pl-PL"/>
        </w:rPr>
        <w:t>”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</w:t>
      </w:r>
    </w:p>
    <w:p w14:paraId="6DF92CEC" w14:textId="77777777" w:rsidR="00B73618" w:rsidRPr="00AA4DAC" w:rsidRDefault="00B73618" w:rsidP="00466171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746D9FA4" w14:textId="3F00C4A7" w:rsidR="00305EA7" w:rsidRPr="00AA4DAC" w:rsidRDefault="00E50C4D" w:rsidP="00771561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  <w:r w:rsidRPr="00AA4DAC">
        <w:rPr>
          <w:rFonts w:ascii="Uniqlo Pro Regular - PL VERSION" w:eastAsia="MS PGothic" w:hAnsi="Uniqlo Pro Regular - PL VERSION"/>
          <w:b/>
          <w:bCs/>
          <w:lang w:val="pl-PL"/>
        </w:rPr>
        <w:t>Harmonia między klasyką, a nowoczesnością</w:t>
      </w:r>
    </w:p>
    <w:p w14:paraId="4C90996B" w14:textId="5489A5D0" w:rsidR="00811CBB" w:rsidRPr="00AA4DAC" w:rsidRDefault="00E50C4D" w:rsidP="00811CBB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  <w:r w:rsidRPr="00AA4DAC">
        <w:rPr>
          <w:rFonts w:ascii="Uniqlo Pro Regular - PL VERSION" w:eastAsia="MS PGothic" w:hAnsi="Uniqlo Pro Regular - PL VERSION"/>
          <w:bCs/>
          <w:lang w:val="pl-PL"/>
        </w:rPr>
        <w:t>Klasyczna, damska koszula oxford jest teraz dost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pna w d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ugo wyczekiwanej wersji z kr</w:t>
      </w:r>
      <w:r w:rsidRPr="00AA4DAC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tkim r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kawem. Kr</w:t>
      </w:r>
      <w:r w:rsidRPr="00AA4DAC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tki, pude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kowy kr</w:t>
      </w:r>
      <w:r w:rsidRPr="00AA4DAC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j występuje w sze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ciu wariantach kolorystycznych, m.in. 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AA4DAC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tym i r</w:t>
      </w:r>
      <w:r w:rsidRPr="00AA4DAC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owym, co podkre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la nowoczesny charakter stylizacji. M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skie szorty cargo wykonane z bawe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niano-lnianej tkaniny typu twill, wyr</w:t>
      </w:r>
      <w:r w:rsidRPr="00AA4DAC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niaj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si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naturaln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faktur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i lekko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ci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. Uniwersalna </w:t>
      </w:r>
      <w:r w:rsidR="00AA4DAC">
        <w:rPr>
          <w:rFonts w:ascii="Uniqlo Pro Regular - PL VERSION" w:eastAsia="MS PGothic" w:hAnsi="Uniqlo Pro Regular - PL VERSION"/>
          <w:bCs/>
          <w:lang w:val="pl-PL"/>
        </w:rPr>
        <w:t>kurtka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unisex zapinana na zamek, zosta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a zaprojektowana z wykorzystaniem motyw</w:t>
      </w:r>
      <w:r w:rsidRPr="00AA4DAC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w vintage inspirowanych odzie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żą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robocz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.</w:t>
      </w:r>
    </w:p>
    <w:p w14:paraId="3BD80458" w14:textId="77777777" w:rsidR="00B73618" w:rsidRPr="00AA4DAC" w:rsidRDefault="00B73618" w:rsidP="00771561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2AE56FCF" w14:textId="59195742" w:rsidR="00DB2306" w:rsidRPr="00AA4DAC" w:rsidRDefault="00C03876" w:rsidP="00DB2306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  <w:bookmarkStart w:id="0" w:name="_Hlk205975953"/>
      <w:r w:rsidRPr="00AA4DAC">
        <w:rPr>
          <w:rFonts w:ascii="Uniqlo Pro Regular - PL VERSION" w:eastAsia="MS PGothic" w:hAnsi="Uniqlo Pro Regular - PL VERSION"/>
          <w:b/>
          <w:bCs/>
          <w:lang w:val="pl-PL"/>
        </w:rPr>
        <w:t>Kapsu</w:t>
      </w:r>
      <w:r w:rsidRPr="00AA4DAC">
        <w:rPr>
          <w:rFonts w:ascii="Uniqlo Pro Regular - PL VERSION" w:eastAsia="MS PGothic" w:hAnsi="Uniqlo Pro Regular - PL VERSION" w:cs="Cambria"/>
          <w:b/>
          <w:bCs/>
          <w:lang w:val="pl-PL"/>
        </w:rPr>
        <w:t>ł</w:t>
      </w:r>
      <w:r w:rsidRPr="00AA4DAC">
        <w:rPr>
          <w:rFonts w:ascii="Uniqlo Pro Regular - PL VERSION" w:eastAsia="MS PGothic" w:hAnsi="Uniqlo Pro Regular - PL VERSION"/>
          <w:b/>
          <w:bCs/>
          <w:lang w:val="pl-PL"/>
        </w:rPr>
        <w:t>owa garderoba gwarantująca nowe możliwości stylizacji na wiosn</w:t>
      </w:r>
      <w:r w:rsidRPr="00AA4DAC">
        <w:rPr>
          <w:rFonts w:ascii="Uniqlo Pro Regular - PL VERSION" w:eastAsia="MS PGothic" w:hAnsi="Uniqlo Pro Regular - PL VERSION" w:cs="Cambria"/>
          <w:b/>
          <w:bCs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b/>
          <w:bCs/>
          <w:lang w:val="pl-PL"/>
        </w:rPr>
        <w:t xml:space="preserve"> i lato</w:t>
      </w:r>
    </w:p>
    <w:bookmarkEnd w:id="0"/>
    <w:p w14:paraId="7E5CB12B" w14:textId="61D1AA94" w:rsidR="007662E8" w:rsidRPr="00AA4DAC" w:rsidRDefault="00C03876" w:rsidP="00710614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AA4DAC">
        <w:rPr>
          <w:rFonts w:ascii="Uniqlo Pro Regular - PL VERSION" w:eastAsia="MS PGothic" w:hAnsi="Uniqlo Pro Regular - PL VERSION"/>
          <w:bCs/>
          <w:lang w:val="pl-PL"/>
        </w:rPr>
        <w:t>Damska, krótka parka z wiatroszczelnego materia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u posiada wyko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ń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czenie hydrofobowe oraz regulator w dolnej cz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ęś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ci, umo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liwiaj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cy dopasowanie sylwetki. Damskie, lu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ź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ne jeansy dost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pne s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w naturalnym kolorze, idealnym na ten sezon. M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ska koszulka polo z tkaniny dry pique z logo JWA wyst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puje a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 w 19 kolorach, a designerskie T-shirty w 10 wariantach kolorystycznych, co znacz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co poszerza mo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>liwo</w:t>
      </w:r>
      <w:r w:rsidRPr="00AA4DAC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t xml:space="preserve">ci </w:t>
      </w:r>
      <w:r w:rsidRPr="00AA4DAC">
        <w:rPr>
          <w:rFonts w:ascii="Uniqlo Pro Regular - PL VERSION" w:eastAsia="MS PGothic" w:hAnsi="Uniqlo Pro Regular - PL VERSION"/>
          <w:bCs/>
          <w:lang w:val="pl-PL"/>
        </w:rPr>
        <w:lastRenderedPageBreak/>
        <w:t>stylizacyjne.</w:t>
      </w:r>
    </w:p>
    <w:p w14:paraId="50DF3DBD" w14:textId="4775FB1C" w:rsidR="009838FA" w:rsidRPr="00AA4DAC" w:rsidRDefault="009838FA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5B061450" w14:textId="0C89EF27" w:rsidR="009838FA" w:rsidRPr="00AA4DAC" w:rsidRDefault="00C03876" w:rsidP="009838F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u w:val="single"/>
          <w:lang w:val="pl-PL"/>
        </w:rPr>
      </w:pPr>
      <w:r w:rsidRPr="00AA4DAC">
        <w:rPr>
          <w:rFonts w:ascii="Uniqlo Pro Regular - PL VERSION" w:eastAsia="MS PGothic" w:hAnsi="Uniqlo Pro Regular - PL VERSION"/>
          <w:b/>
          <w:bCs/>
          <w:u w:val="single"/>
          <w:lang w:val="pl-PL"/>
        </w:rPr>
        <w:t xml:space="preserve">Przegląd kolekcji Wiosna/Lato </w:t>
      </w:r>
      <w:r w:rsidR="009838FA" w:rsidRPr="00AA4DAC">
        <w:rPr>
          <w:rFonts w:ascii="Uniqlo Pro Regular - PL VERSION" w:eastAsia="MS PGothic" w:hAnsi="Uniqlo Pro Regular - PL VERSION"/>
          <w:b/>
          <w:bCs/>
          <w:u w:val="single"/>
          <w:lang w:val="pl-PL"/>
        </w:rPr>
        <w:t>202</w:t>
      </w:r>
      <w:r w:rsidR="0077111A" w:rsidRPr="00AA4DAC">
        <w:rPr>
          <w:rFonts w:ascii="Uniqlo Pro Regular - PL VERSION" w:eastAsia="MS PGothic" w:hAnsi="Uniqlo Pro Regular - PL VERSION"/>
          <w:b/>
          <w:bCs/>
          <w:u w:val="single"/>
          <w:lang w:val="pl-PL"/>
        </w:rPr>
        <w:t>6</w:t>
      </w:r>
      <w:r w:rsidR="009838FA" w:rsidRPr="00AA4DAC">
        <w:rPr>
          <w:rFonts w:ascii="Uniqlo Pro Regular - PL VERSION" w:eastAsia="MS PGothic" w:hAnsi="Uniqlo Pro Regular - PL VERSION"/>
          <w:b/>
          <w:bCs/>
          <w:u w:val="single"/>
          <w:lang w:val="pl-PL"/>
        </w:rPr>
        <w:t xml:space="preserve"> </w:t>
      </w:r>
    </w:p>
    <w:p w14:paraId="13462253" w14:textId="62A9FF6C" w:rsidR="009838FA" w:rsidRPr="00AA4DAC" w:rsidRDefault="00BF5B98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56992" behindDoc="0" locked="0" layoutInCell="1" hidden="0" allowOverlap="1" wp14:anchorId="5D101031" wp14:editId="5C2204D3">
                <wp:simplePos x="0" y="0"/>
                <wp:positionH relativeFrom="column">
                  <wp:posOffset>4292600</wp:posOffset>
                </wp:positionH>
                <wp:positionV relativeFrom="paragraph">
                  <wp:posOffset>180340</wp:posOffset>
                </wp:positionV>
                <wp:extent cx="1083310" cy="246380"/>
                <wp:effectExtent l="0" t="0" r="2540" b="1270"/>
                <wp:wrapNone/>
                <wp:docPr id="676000769" name="正方形/長方形 676000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1B9F9" w14:textId="434DB253" w:rsidR="009838FA" w:rsidRPr="00C03876" w:rsidRDefault="009838FA" w:rsidP="009838FA">
                            <w:pPr>
                              <w:spacing w:line="180" w:lineRule="auto"/>
                              <w:jc w:val="left"/>
                              <w:textDirection w:val="btLr"/>
                              <w:rPr>
                                <w:rFonts w:ascii="Uniqlo Pro Regular - PL VERSION" w:eastAsia="UniqloRegular" w:hAnsi="Uniqlo Pro Regular - PL VERSION" w:cs="UniqloRegular"/>
                                <w:b/>
                                <w:color w:val="000000"/>
                                <w:sz w:val="21"/>
                              </w:rPr>
                            </w:pPr>
                            <w:r w:rsidRPr="00C03876">
                              <w:rPr>
                                <w:rFonts w:ascii="Uniqlo Pro Regular - PL VERSION" w:eastAsia="UniqloRegular" w:hAnsi="Uniqlo Pro Regular - PL VERSION" w:cs="UniqloRegular"/>
                                <w:b/>
                                <w:color w:val="000000"/>
                                <w:sz w:val="21"/>
                              </w:rPr>
                              <w:t>A</w:t>
                            </w:r>
                            <w:r w:rsidR="00C03876" w:rsidRPr="00C03876">
                              <w:rPr>
                                <w:rFonts w:ascii="Uniqlo Pro Regular - PL VERSION" w:eastAsia="UniqloRegular" w:hAnsi="Uniqlo Pro Regular - PL VERSION" w:cs="UniqloRegular"/>
                                <w:b/>
                                <w:color w:val="000000"/>
                                <w:sz w:val="21"/>
                              </w:rPr>
                              <w:t>KCESORIA</w:t>
                            </w:r>
                          </w:p>
                          <w:p w14:paraId="69E85062" w14:textId="77777777" w:rsidR="009838FA" w:rsidRDefault="009838FA" w:rsidP="009838FA">
                            <w:pPr>
                              <w:spacing w:line="18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01031" id="正方形/長方形 676000769" o:spid="_x0000_s1027" style="position:absolute;left:0;text-align:left;margin-left:338pt;margin-top:14.2pt;width:85.3pt;height:19.4pt;z-index:25115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" filled="f" stroked="f">
                <v:textbox inset="0,0,0,0">
                  <w:txbxContent>
                    <w:p w14:paraId="3521B9F9" w14:textId="434DB253" w:rsidR="009838FA" w:rsidRPr="00C03876" w:rsidRDefault="009838FA" w:rsidP="009838FA">
                      <w:pPr>
                        <w:spacing w:line="180" w:lineRule="auto"/>
                        <w:jc w:val="left"/>
                        <w:textDirection w:val="btLr"/>
                        <w:rPr>
                          <w:rFonts w:ascii="Uniqlo Pro Regular - PL VERSION" w:eastAsia="UniqloRegular" w:hAnsi="Uniqlo Pro Regular - PL VERSION" w:cs="UniqloRegular"/>
                          <w:b/>
                          <w:color w:val="000000"/>
                          <w:sz w:val="21"/>
                        </w:rPr>
                      </w:pPr>
                      <w:r w:rsidRPr="00C03876">
                        <w:rPr>
                          <w:rFonts w:ascii="Uniqlo Pro Regular - PL VERSION" w:eastAsia="UniqloRegular" w:hAnsi="Uniqlo Pro Regular - PL VERSION" w:cs="UniqloRegular"/>
                          <w:b/>
                          <w:color w:val="000000"/>
                          <w:sz w:val="21"/>
                        </w:rPr>
                        <w:t>A</w:t>
                      </w:r>
                      <w:r w:rsidR="00C03876" w:rsidRPr="00C03876">
                        <w:rPr>
                          <w:rFonts w:ascii="Uniqlo Pro Regular - PL VERSION" w:eastAsia="UniqloRegular" w:hAnsi="Uniqlo Pro Regular - PL VERSION" w:cs="UniqloRegular"/>
                          <w:b/>
                          <w:color w:val="000000"/>
                          <w:sz w:val="21"/>
                        </w:rPr>
                        <w:t>KCESORIA</w:t>
                      </w:r>
                    </w:p>
                    <w:p w14:paraId="69E85062" w14:textId="77777777" w:rsidR="009838FA" w:rsidRDefault="009838FA" w:rsidP="009838FA">
                      <w:pPr>
                        <w:spacing w:line="180" w:lineRule="auto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9F74CA" w14:textId="6D39EF9B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097600" behindDoc="0" locked="0" layoutInCell="1" hidden="0" allowOverlap="1" wp14:anchorId="1C4CFF79" wp14:editId="2EB8C4A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083310" cy="221615"/>
                <wp:effectExtent l="0" t="0" r="2540" b="6985"/>
                <wp:wrapNone/>
                <wp:docPr id="467374440" name="正方形/長方形 467374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D8459" w14:textId="5BF0D287" w:rsidR="009838FA" w:rsidRPr="00C03876" w:rsidRDefault="00C03876" w:rsidP="009838FA">
                            <w:pPr>
                              <w:ind w:right="-5"/>
                              <w:textDirection w:val="btLr"/>
                              <w:rPr>
                                <w:rFonts w:ascii="Uniqlo Pro Regular - PL VERSION" w:eastAsiaTheme="minorEastAsia" w:hAnsi="Uniqlo Pro Regular - PL VERSION"/>
                              </w:rPr>
                            </w:pPr>
                            <w:r w:rsidRPr="00C03876">
                              <w:rPr>
                                <w:rFonts w:ascii="Uniqlo Pro Regular - PL VERSION" w:eastAsia="UniqloRegular" w:hAnsi="Uniqlo Pro Regular - PL VERSION" w:cs="UniqloRegular"/>
                                <w:b/>
                                <w:color w:val="000000"/>
                                <w:sz w:val="21"/>
                              </w:rPr>
                              <w:t>KOBIETY</w:t>
                            </w:r>
                          </w:p>
                          <w:p w14:paraId="037B0C7F" w14:textId="77777777" w:rsidR="009838FA" w:rsidRPr="00C03876" w:rsidRDefault="009838FA" w:rsidP="009838FA">
                            <w:pPr>
                              <w:spacing w:line="180" w:lineRule="auto"/>
                              <w:jc w:val="center"/>
                              <w:textDirection w:val="btL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CFF79" id="正方形/長方形 467374440" o:spid="_x0000_s1028" style="position:absolute;left:0;text-align:left;margin-left:0;margin-top:.9pt;width:85.3pt;height:17.45pt;z-index:251097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" filled="f" stroked="f">
                <v:textbox inset="0,0,0,0">
                  <w:txbxContent>
                    <w:p w14:paraId="0B6D8459" w14:textId="5BF0D287" w:rsidR="009838FA" w:rsidRPr="00C03876" w:rsidRDefault="00C03876" w:rsidP="009838FA">
                      <w:pPr>
                        <w:ind w:right="-5"/>
                        <w:textDirection w:val="btLr"/>
                        <w:rPr>
                          <w:rFonts w:ascii="Uniqlo Pro Regular - PL VERSION" w:eastAsiaTheme="minorEastAsia" w:hAnsi="Uniqlo Pro Regular - PL VERSION"/>
                        </w:rPr>
                      </w:pPr>
                      <w:r w:rsidRPr="00C03876">
                        <w:rPr>
                          <w:rFonts w:ascii="Uniqlo Pro Regular - PL VERSION" w:eastAsia="UniqloRegular" w:hAnsi="Uniqlo Pro Regular - PL VERSION" w:cs="UniqloRegular"/>
                          <w:b/>
                          <w:color w:val="000000"/>
                          <w:sz w:val="21"/>
                        </w:rPr>
                        <w:t>KOBIETY</w:t>
                      </w:r>
                    </w:p>
                    <w:p w14:paraId="037B0C7F" w14:textId="77777777" w:rsidR="009838FA" w:rsidRPr="00C03876" w:rsidRDefault="009838FA" w:rsidP="009838FA">
                      <w:pPr>
                        <w:spacing w:line="180" w:lineRule="auto"/>
                        <w:jc w:val="center"/>
                        <w:textDirection w:val="btL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02A6B" w14:textId="57DD8AAD" w:rsidR="009838FA" w:rsidRPr="00AA4DAC" w:rsidRDefault="00BF5B98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9B3D1D">
        <w:rPr>
          <w:noProof/>
        </w:rPr>
        <w:drawing>
          <wp:anchor distT="0" distB="0" distL="114300" distR="114300" simplePos="0" relativeHeight="251247104" behindDoc="0" locked="0" layoutInCell="1" allowOverlap="1" wp14:anchorId="048A2020" wp14:editId="73DB35C9">
            <wp:simplePos x="0" y="0"/>
            <wp:positionH relativeFrom="column">
              <wp:posOffset>1625600</wp:posOffset>
            </wp:positionH>
            <wp:positionV relativeFrom="paragraph">
              <wp:posOffset>155575</wp:posOffset>
            </wp:positionV>
            <wp:extent cx="755650" cy="1057910"/>
            <wp:effectExtent l="0" t="0" r="6350" b="8890"/>
            <wp:wrapSquare wrapText="bothSides"/>
            <wp:docPr id="1576694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946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ABD">
        <w:rPr>
          <w:noProof/>
        </w:rPr>
        <w:drawing>
          <wp:anchor distT="0" distB="0" distL="114300" distR="114300" simplePos="0" relativeHeight="252217856" behindDoc="0" locked="0" layoutInCell="1" allowOverlap="1" wp14:anchorId="4D4F252D" wp14:editId="24EEC94A">
            <wp:simplePos x="0" y="0"/>
            <wp:positionH relativeFrom="column">
              <wp:posOffset>76200</wp:posOffset>
            </wp:positionH>
            <wp:positionV relativeFrom="paragraph">
              <wp:posOffset>2004060</wp:posOffset>
            </wp:positionV>
            <wp:extent cx="933450" cy="1002665"/>
            <wp:effectExtent l="0" t="0" r="0" b="6985"/>
            <wp:wrapSquare wrapText="bothSides"/>
            <wp:docPr id="418596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963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43C">
        <w:rPr>
          <w:noProof/>
        </w:rPr>
        <w:drawing>
          <wp:anchor distT="0" distB="0" distL="114300" distR="114300" simplePos="0" relativeHeight="251979264" behindDoc="0" locked="0" layoutInCell="1" allowOverlap="1" wp14:anchorId="291EFA0C" wp14:editId="5F864FDE">
            <wp:simplePos x="0" y="0"/>
            <wp:positionH relativeFrom="margin">
              <wp:posOffset>4775200</wp:posOffset>
            </wp:positionH>
            <wp:positionV relativeFrom="paragraph">
              <wp:posOffset>632460</wp:posOffset>
            </wp:positionV>
            <wp:extent cx="603250" cy="547370"/>
            <wp:effectExtent l="0" t="0" r="6350" b="5080"/>
            <wp:wrapSquare wrapText="bothSides"/>
            <wp:docPr id="20347329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3296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7C1">
        <w:rPr>
          <w:noProof/>
        </w:rPr>
        <w:drawing>
          <wp:anchor distT="0" distB="0" distL="114300" distR="114300" simplePos="0" relativeHeight="251898368" behindDoc="0" locked="0" layoutInCell="1" allowOverlap="1" wp14:anchorId="327508EE" wp14:editId="503255FD">
            <wp:simplePos x="0" y="0"/>
            <wp:positionH relativeFrom="column">
              <wp:posOffset>4121150</wp:posOffset>
            </wp:positionH>
            <wp:positionV relativeFrom="paragraph">
              <wp:posOffset>638810</wp:posOffset>
            </wp:positionV>
            <wp:extent cx="635000" cy="544195"/>
            <wp:effectExtent l="0" t="0" r="0" b="8255"/>
            <wp:wrapSquare wrapText="bothSides"/>
            <wp:docPr id="2224261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2612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C34">
        <w:rPr>
          <w:noProof/>
        </w:rPr>
        <w:drawing>
          <wp:anchor distT="0" distB="0" distL="114300" distR="114300" simplePos="0" relativeHeight="251818496" behindDoc="0" locked="0" layoutInCell="1" allowOverlap="1" wp14:anchorId="0A15A6E4" wp14:editId="2AE28C6F">
            <wp:simplePos x="0" y="0"/>
            <wp:positionH relativeFrom="column">
              <wp:posOffset>4093210</wp:posOffset>
            </wp:positionH>
            <wp:positionV relativeFrom="paragraph">
              <wp:posOffset>117475</wp:posOffset>
            </wp:positionV>
            <wp:extent cx="637540" cy="403225"/>
            <wp:effectExtent l="0" t="0" r="0" b="0"/>
            <wp:wrapSquare wrapText="bothSides"/>
            <wp:docPr id="535383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8355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729E">
        <w:rPr>
          <w:noProof/>
        </w:rPr>
        <w:drawing>
          <wp:anchor distT="0" distB="0" distL="114300" distR="114300" simplePos="0" relativeHeight="251737600" behindDoc="0" locked="0" layoutInCell="1" allowOverlap="1" wp14:anchorId="7BB7C849" wp14:editId="5F646E26">
            <wp:simplePos x="0" y="0"/>
            <wp:positionH relativeFrom="column">
              <wp:posOffset>4794250</wp:posOffset>
            </wp:positionH>
            <wp:positionV relativeFrom="paragraph">
              <wp:posOffset>124460</wp:posOffset>
            </wp:positionV>
            <wp:extent cx="546100" cy="382905"/>
            <wp:effectExtent l="0" t="0" r="6350" b="0"/>
            <wp:wrapSquare wrapText="bothSides"/>
            <wp:docPr id="1920028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28135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0E4">
        <w:rPr>
          <w:noProof/>
        </w:rPr>
        <w:drawing>
          <wp:anchor distT="0" distB="0" distL="114300" distR="114300" simplePos="0" relativeHeight="251575808" behindDoc="0" locked="0" layoutInCell="1" allowOverlap="1" wp14:anchorId="40960C53" wp14:editId="3F7F4B0D">
            <wp:simplePos x="0" y="0"/>
            <wp:positionH relativeFrom="column">
              <wp:posOffset>4495800</wp:posOffset>
            </wp:positionH>
            <wp:positionV relativeFrom="paragraph">
              <wp:posOffset>2080260</wp:posOffset>
            </wp:positionV>
            <wp:extent cx="424815" cy="800100"/>
            <wp:effectExtent l="0" t="0" r="0" b="0"/>
            <wp:wrapSquare wrapText="bothSides"/>
            <wp:docPr id="20329899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89975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9E8">
        <w:rPr>
          <w:noProof/>
        </w:rPr>
        <w:drawing>
          <wp:anchor distT="0" distB="0" distL="114300" distR="114300" simplePos="0" relativeHeight="251412992" behindDoc="0" locked="0" layoutInCell="1" allowOverlap="1" wp14:anchorId="7703A98F" wp14:editId="6CB5D348">
            <wp:simplePos x="0" y="0"/>
            <wp:positionH relativeFrom="column">
              <wp:posOffset>3054350</wp:posOffset>
            </wp:positionH>
            <wp:positionV relativeFrom="paragraph">
              <wp:posOffset>200660</wp:posOffset>
            </wp:positionV>
            <wp:extent cx="482600" cy="1037590"/>
            <wp:effectExtent l="0" t="0" r="0" b="0"/>
            <wp:wrapSquare wrapText="bothSides"/>
            <wp:docPr id="10443770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77088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AA1">
        <w:rPr>
          <w:noProof/>
        </w:rPr>
        <w:drawing>
          <wp:anchor distT="0" distB="0" distL="114300" distR="114300" simplePos="0" relativeHeight="251330048" behindDoc="0" locked="0" layoutInCell="1" allowOverlap="1" wp14:anchorId="745E8E58" wp14:editId="68684091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962660" cy="856615"/>
            <wp:effectExtent l="0" t="0" r="8890" b="635"/>
            <wp:wrapSquare wrapText="bothSides"/>
            <wp:docPr id="10061402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40274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8FA" w:rsidRPr="00AA4DAC">
        <w:rPr>
          <w:rFonts w:ascii="UniqloRegular" w:eastAsia="MS PGothic" w:hAnsi="UniqloRegular"/>
          <w:b/>
          <w:bCs/>
          <w:lang w:val="pl-PL"/>
        </w:rPr>
        <w:t xml:space="preserve">   </w:t>
      </w:r>
    </w:p>
    <w:p w14:paraId="42783E30" w14:textId="283AB2AE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AA4DAC">
        <w:rPr>
          <w:rFonts w:ascii="UniqloRegular" w:eastAsia="MS PGothic" w:hAnsi="UniqloRegular"/>
          <w:b/>
          <w:bCs/>
          <w:lang w:val="pl-PL"/>
        </w:rPr>
        <w:t xml:space="preserve"> </w:t>
      </w:r>
    </w:p>
    <w:p w14:paraId="19F67FE5" w14:textId="4305755F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20954078" w14:textId="4793C296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18D711FD" w14:textId="51C247F1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0DD9DAF3" w14:textId="30B8DEDE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79B14D0D" w14:textId="2DD36660" w:rsidR="009838FA" w:rsidRPr="00AA4DAC" w:rsidRDefault="00BF5B98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48800" behindDoc="0" locked="0" layoutInCell="1" hidden="0" allowOverlap="1" wp14:anchorId="198F2CCF" wp14:editId="35A6CA2E">
                <wp:simplePos x="0" y="0"/>
                <wp:positionH relativeFrom="margin">
                  <wp:posOffset>4224020</wp:posOffset>
                </wp:positionH>
                <wp:positionV relativeFrom="paragraph">
                  <wp:posOffset>92075</wp:posOffset>
                </wp:positionV>
                <wp:extent cx="933450" cy="295275"/>
                <wp:effectExtent l="0" t="0" r="0" b="9525"/>
                <wp:wrapNone/>
                <wp:docPr id="1214590044" name="正方形/長方形 1214590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CB7EE" w14:textId="455EF7DE" w:rsidR="009838FA" w:rsidRPr="004C24BF" w:rsidRDefault="009838FA" w:rsidP="009838FA">
                            <w:pPr>
                              <w:jc w:val="center"/>
                              <w:textDirection w:val="btLr"/>
                              <w:rPr>
                                <w:rFonts w:ascii="MS PGothic" w:eastAsia="MS PGothic" w:hAnsi="MS PGothic" w:cs="UniqloRegular"/>
                                <w:sz w:val="16"/>
                              </w:rPr>
                            </w:pPr>
                            <w:r w:rsidRPr="00BF5B98">
                              <w:rPr>
                                <w:rFonts w:ascii="UniqloRegular" w:eastAsia="MS PGothic" w:hAnsi="UniqloRegular" w:cs="UniqloRegular"/>
                                <w:sz w:val="16"/>
                              </w:rPr>
                              <w:t>Cap</w:t>
                            </w:r>
                            <w:r w:rsidR="002A0043" w:rsidRPr="00BF5B98">
                              <w:rPr>
                                <w:rFonts w:ascii="UniqloRegular" w:eastAsia="MS PGothic" w:hAnsi="UniqloRegular" w:cs="UniqloRegular"/>
                                <w:sz w:val="16"/>
                              </w:rPr>
                              <w:t>, Bag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F2CCF" id="正方形/長方形 1214590044" o:spid="_x0000_s1029" style="position:absolute;left:0;text-align:left;margin-left:332.6pt;margin-top:7.25pt;width:73.5pt;height:23.25pt;z-index:25114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" filled="f" stroked="f">
                <v:textbox inset="0,0,0,0">
                  <w:txbxContent>
                    <w:p w14:paraId="364CB7EE" w14:textId="455EF7DE" w:rsidR="009838FA" w:rsidRPr="004C24BF" w:rsidRDefault="009838FA" w:rsidP="009838FA">
                      <w:pPr>
                        <w:jc w:val="center"/>
                        <w:textDirection w:val="btLr"/>
                        <w:rPr>
                          <w:rFonts w:ascii="MS PGothic" w:eastAsia="MS PGothic" w:hAnsi="MS PGothic" w:cs="UniqloRegular"/>
                          <w:sz w:val="16"/>
                        </w:rPr>
                      </w:pPr>
                      <w:r w:rsidRPr="00BF5B98">
                        <w:rPr>
                          <w:rFonts w:ascii="UniqloRegular" w:eastAsia="MS PGothic" w:hAnsi="UniqloRegular" w:cs="UniqloRegular"/>
                          <w:sz w:val="16"/>
                        </w:rPr>
                        <w:t>Cap</w:t>
                      </w:r>
                      <w:r w:rsidR="002A0043" w:rsidRPr="00BF5B98">
                        <w:rPr>
                          <w:rFonts w:ascii="UniqloRegular" w:eastAsia="MS PGothic" w:hAnsi="UniqloRegular" w:cs="UniqloRegular"/>
                          <w:sz w:val="16"/>
                        </w:rPr>
                        <w:t>, Bag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37536" behindDoc="0" locked="0" layoutInCell="1" hidden="0" allowOverlap="1" wp14:anchorId="1406D6F1" wp14:editId="5BBDE890">
                <wp:simplePos x="0" y="0"/>
                <wp:positionH relativeFrom="column">
                  <wp:posOffset>2693670</wp:posOffset>
                </wp:positionH>
                <wp:positionV relativeFrom="paragraph">
                  <wp:posOffset>125730</wp:posOffset>
                </wp:positionV>
                <wp:extent cx="1162050" cy="259080"/>
                <wp:effectExtent l="0" t="0" r="0" b="7620"/>
                <wp:wrapNone/>
                <wp:docPr id="1492669431" name="正方形/長方形 1492669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CC3173" w14:textId="7B410FAB" w:rsidR="009838FA" w:rsidRPr="00BF5B98" w:rsidRDefault="00BF5B98" w:rsidP="009838FA">
                            <w:pPr>
                              <w:jc w:val="center"/>
                              <w:textDirection w:val="btLr"/>
                              <w:rPr>
                                <w:rFonts w:ascii="UniqloRegular" w:eastAsia="MS PGothic" w:hAnsi="UniqloRegular" w:cs="UniqloRegular"/>
                                <w:sz w:val="16"/>
                              </w:rPr>
                            </w:pPr>
                            <w:r w:rsidRPr="00BF5B98">
                              <w:rPr>
                                <w:rFonts w:ascii="UniqloRegular" w:eastAsia="MS PGothic" w:hAnsi="UniqloRegular" w:cs="UniqloRegular" w:hint="eastAsia"/>
                                <w:sz w:val="16"/>
                              </w:rPr>
                              <w:t>Baggy jeans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6D6F1" id="正方形/長方形 1492669431" o:spid="_x0000_s1030" style="position:absolute;left:0;text-align:left;margin-left:212.1pt;margin-top:9.9pt;width:91.5pt;height:20.4pt;z-index:2511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" filled="f" stroked="f">
                <v:textbox inset="0,0,0,0">
                  <w:txbxContent>
                    <w:p w14:paraId="7ECC3173" w14:textId="7B410FAB" w:rsidR="009838FA" w:rsidRPr="00BF5B98" w:rsidRDefault="00BF5B98" w:rsidP="009838FA">
                      <w:pPr>
                        <w:jc w:val="center"/>
                        <w:textDirection w:val="btLr"/>
                        <w:rPr>
                          <w:rFonts w:ascii="UniqloRegular" w:eastAsia="MS PGothic" w:hAnsi="UniqloRegular" w:cs="UniqloRegular"/>
                          <w:sz w:val="16"/>
                        </w:rPr>
                      </w:pPr>
                      <w:r w:rsidRPr="00BF5B98">
                        <w:rPr>
                          <w:rFonts w:ascii="UniqloRegular" w:eastAsia="MS PGothic" w:hAnsi="UniqloRegular" w:cs="UniqloRegular" w:hint="eastAsia"/>
                          <w:sz w:val="16"/>
                        </w:rPr>
                        <w:t>Baggy jeans</w:t>
                      </w:r>
                    </w:p>
                  </w:txbxContent>
                </v:textbox>
              </v:rect>
            </w:pict>
          </mc:Fallback>
        </mc:AlternateContent>
      </w: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24224" behindDoc="0" locked="0" layoutInCell="1" hidden="0" allowOverlap="1" wp14:anchorId="47E46FF2" wp14:editId="5983CCD3">
                <wp:simplePos x="0" y="0"/>
                <wp:positionH relativeFrom="column">
                  <wp:posOffset>-266700</wp:posOffset>
                </wp:positionH>
                <wp:positionV relativeFrom="paragraph">
                  <wp:posOffset>97790</wp:posOffset>
                </wp:positionV>
                <wp:extent cx="1514475" cy="352425"/>
                <wp:effectExtent l="0" t="0" r="9525" b="9525"/>
                <wp:wrapNone/>
                <wp:docPr id="589556547" name="正方形/長方形 589556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9A2B4D" w14:textId="4C235F6D" w:rsidR="009838FA" w:rsidRPr="003645D2" w:rsidRDefault="00BF5B98" w:rsidP="009838FA">
                            <w:pPr>
                              <w:jc w:val="center"/>
                              <w:textDirection w:val="btLr"/>
                              <w:rPr>
                                <w:rFonts w:ascii="UniqloRegular" w:eastAsia="MS PGothic" w:hAnsi="UniqloRegular" w:cs="UniqloRegular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UniqloRegular" w:eastAsia="MS PGothic" w:hAnsi="UniqloRegular" w:cs="UniqloRegular" w:hint="eastAsia"/>
                                <w:color w:val="000000"/>
                                <w:sz w:val="16"/>
                              </w:rPr>
                              <w:t>O</w:t>
                            </w:r>
                            <w:r w:rsidRPr="00BF5B98">
                              <w:rPr>
                                <w:rFonts w:ascii="UniqloRegular" w:eastAsia="MS PGothic" w:hAnsi="UniqloRegular" w:cs="UniqloRegular"/>
                                <w:color w:val="000000"/>
                                <w:sz w:val="16"/>
                              </w:rPr>
                              <w:t>xford boxy shirt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46FF2" id="正方形/長方形 589556547" o:spid="_x0000_s1031" style="position:absolute;left:0;text-align:left;margin-left:-21pt;margin-top:7.7pt;width:119.25pt;height:27.75pt;z-index:2511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" filled="f" stroked="f">
                <v:textbox inset="0,0,0,0">
                  <w:txbxContent>
                    <w:p w14:paraId="689A2B4D" w14:textId="4C235F6D" w:rsidR="009838FA" w:rsidRPr="003645D2" w:rsidRDefault="00BF5B98" w:rsidP="009838FA">
                      <w:pPr>
                        <w:jc w:val="center"/>
                        <w:textDirection w:val="btLr"/>
                        <w:rPr>
                          <w:rFonts w:ascii="UniqloRegular" w:eastAsia="MS PGothic" w:hAnsi="UniqloRegular" w:cs="UniqloRegular"/>
                          <w:color w:val="000000"/>
                          <w:sz w:val="16"/>
                        </w:rPr>
                      </w:pPr>
                      <w:r>
                        <w:rPr>
                          <w:rFonts w:ascii="UniqloRegular" w:eastAsia="MS PGothic" w:hAnsi="UniqloRegular" w:cs="UniqloRegular" w:hint="eastAsia"/>
                          <w:color w:val="000000"/>
                          <w:sz w:val="16"/>
                        </w:rPr>
                        <w:t>O</w:t>
                      </w:r>
                      <w:r w:rsidRPr="00BF5B98">
                        <w:rPr>
                          <w:rFonts w:ascii="UniqloRegular" w:eastAsia="MS PGothic" w:hAnsi="UniqloRegular" w:cs="UniqloRegular"/>
                          <w:color w:val="000000"/>
                          <w:sz w:val="16"/>
                        </w:rPr>
                        <w:t>xford boxy shirt</w:t>
                      </w:r>
                    </w:p>
                  </w:txbxContent>
                </v:textbox>
              </v:rect>
            </w:pict>
          </mc:Fallback>
        </mc:AlternateContent>
      </w: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11936" behindDoc="0" locked="0" layoutInCell="1" hidden="0" allowOverlap="1" wp14:anchorId="2E24DEBA" wp14:editId="220B4C84">
                <wp:simplePos x="0" y="0"/>
                <wp:positionH relativeFrom="margin">
                  <wp:posOffset>1267460</wp:posOffset>
                </wp:positionH>
                <wp:positionV relativeFrom="paragraph">
                  <wp:posOffset>67945</wp:posOffset>
                </wp:positionV>
                <wp:extent cx="1457325" cy="390525"/>
                <wp:effectExtent l="0" t="0" r="9525" b="9525"/>
                <wp:wrapNone/>
                <wp:docPr id="1159003392" name="正方形/長方形 1159003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A4551" w14:textId="2E48605D" w:rsidR="009838FA" w:rsidRPr="00CA0EAD" w:rsidRDefault="00BF5B98" w:rsidP="009838FA">
                            <w:pPr>
                              <w:spacing w:line="200" w:lineRule="auto"/>
                              <w:jc w:val="center"/>
                              <w:textDirection w:val="btLr"/>
                              <w:rPr>
                                <w:rFonts w:ascii="UniqloRegular" w:eastAsia="MS PGothic" w:hAnsi="UniqloRegular" w:cs="UniqloRegular"/>
                                <w:sz w:val="16"/>
                              </w:rPr>
                            </w:pPr>
                            <w:r>
                              <w:rPr>
                                <w:rFonts w:ascii="UniqloRegular" w:eastAsia="MS PGothic" w:hAnsi="UniqloRegular" w:cs="UniqloRegular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UniqloRegular" w:eastAsia="MS PGothic" w:hAnsi="UniqloRegular" w:cs="UniqloRegular" w:hint="eastAsia"/>
                                <w:sz w:val="16"/>
                              </w:rPr>
                              <w:t>versized bi color T dress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4DEBA" id="正方形/長方形 1159003392" o:spid="_x0000_s1032" style="position:absolute;left:0;text-align:left;margin-left:99.8pt;margin-top:5.35pt;width:114.75pt;height:30.75pt;z-index:25111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" filled="f" stroked="f">
                <v:textbox inset="0,0,0,0">
                  <w:txbxContent>
                    <w:p w14:paraId="1DDA4551" w14:textId="2E48605D" w:rsidR="009838FA" w:rsidRPr="00CA0EAD" w:rsidRDefault="00BF5B98" w:rsidP="009838FA">
                      <w:pPr>
                        <w:spacing w:line="200" w:lineRule="auto"/>
                        <w:jc w:val="center"/>
                        <w:textDirection w:val="btLr"/>
                        <w:rPr>
                          <w:rFonts w:ascii="UniqloRegular" w:eastAsia="MS PGothic" w:hAnsi="UniqloRegular" w:cs="UniqloRegular"/>
                          <w:sz w:val="16"/>
                        </w:rPr>
                      </w:pPr>
                      <w:r>
                        <w:rPr>
                          <w:rFonts w:ascii="UniqloRegular" w:eastAsia="MS PGothic" w:hAnsi="UniqloRegular" w:cs="UniqloRegular"/>
                          <w:sz w:val="16"/>
                        </w:rPr>
                        <w:t>O</w:t>
                      </w:r>
                      <w:r>
                        <w:rPr>
                          <w:rFonts w:ascii="UniqloRegular" w:eastAsia="MS PGothic" w:hAnsi="UniqloRegular" w:cs="UniqloRegular" w:hint="eastAsia"/>
                          <w:sz w:val="16"/>
                        </w:rPr>
                        <w:t>versized bi color T dress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E5F571" w14:textId="2B723B5D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0E05C480" w14:textId="6C7C47DF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53920" behindDoc="0" locked="0" layoutInCell="1" hidden="0" allowOverlap="1" wp14:anchorId="28F27F50" wp14:editId="6931D28B">
                <wp:simplePos x="0" y="0"/>
                <wp:positionH relativeFrom="margin">
                  <wp:align>left</wp:align>
                </wp:positionH>
                <wp:positionV relativeFrom="paragraph">
                  <wp:posOffset>127861</wp:posOffset>
                </wp:positionV>
                <wp:extent cx="1083310" cy="246380"/>
                <wp:effectExtent l="0" t="0" r="2540" b="1270"/>
                <wp:wrapNone/>
                <wp:docPr id="1601090941" name="正方形/長方形 1601090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D54DC" w14:textId="4226AF06" w:rsidR="009838FA" w:rsidRPr="00C03876" w:rsidRDefault="009838FA" w:rsidP="009838FA">
                            <w:pPr>
                              <w:spacing w:line="180" w:lineRule="auto"/>
                              <w:jc w:val="left"/>
                              <w:textDirection w:val="btLr"/>
                              <w:rPr>
                                <w:rFonts w:ascii="Uniqlo Pro Regular - PL VERSION" w:eastAsiaTheme="minorEastAsia" w:hAnsi="Uniqlo Pro Regular - PL VERSION"/>
                              </w:rPr>
                            </w:pPr>
                            <w:r w:rsidRPr="00C03876">
                              <w:rPr>
                                <w:rFonts w:ascii="Uniqlo Pro Regular - PL VERSION" w:eastAsia="UniqloRegular" w:hAnsi="Uniqlo Pro Regular - PL VERSION" w:cs="UniqloRegular"/>
                                <w:b/>
                                <w:color w:val="000000"/>
                                <w:sz w:val="21"/>
                              </w:rPr>
                              <w:t>M</w:t>
                            </w:r>
                            <w:r w:rsidR="00C03876" w:rsidRPr="00C03876">
                              <w:rPr>
                                <w:rFonts w:ascii="Uniqlo Pro Regular - PL VERSION" w:eastAsia="UniqloRegular" w:hAnsi="Uniqlo Pro Regular - PL VERSION" w:cs="UniqloRegular"/>
                                <w:b/>
                                <w:color w:val="000000"/>
                                <w:sz w:val="21"/>
                              </w:rPr>
                              <w:t>ĘŻCZYŹNI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27F50" id="正方形/長方形 1601090941" o:spid="_x0000_s1033" style="position:absolute;left:0;text-align:left;margin-left:0;margin-top:10.05pt;width:85.3pt;height:19.4pt;z-index:2511539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" filled="f" stroked="f">
                <v:textbox inset="0,0,0,0">
                  <w:txbxContent>
                    <w:p w14:paraId="4F9D54DC" w14:textId="4226AF06" w:rsidR="009838FA" w:rsidRPr="00C03876" w:rsidRDefault="009838FA" w:rsidP="009838FA">
                      <w:pPr>
                        <w:spacing w:line="180" w:lineRule="auto"/>
                        <w:jc w:val="left"/>
                        <w:textDirection w:val="btLr"/>
                        <w:rPr>
                          <w:rFonts w:ascii="Uniqlo Pro Regular - PL VERSION" w:eastAsiaTheme="minorEastAsia" w:hAnsi="Uniqlo Pro Regular - PL VERSION"/>
                        </w:rPr>
                      </w:pPr>
                      <w:r w:rsidRPr="00C03876">
                        <w:rPr>
                          <w:rFonts w:ascii="Uniqlo Pro Regular - PL VERSION" w:eastAsia="UniqloRegular" w:hAnsi="Uniqlo Pro Regular - PL VERSION" w:cs="UniqloRegular"/>
                          <w:b/>
                          <w:color w:val="000000"/>
                          <w:sz w:val="21"/>
                        </w:rPr>
                        <w:t>M</w:t>
                      </w:r>
                      <w:r w:rsidR="00C03876" w:rsidRPr="00C03876">
                        <w:rPr>
                          <w:rFonts w:ascii="Uniqlo Pro Regular - PL VERSION" w:eastAsia="UniqloRegular" w:hAnsi="Uniqlo Pro Regular - PL VERSION" w:cs="UniqloRegular"/>
                          <w:b/>
                          <w:color w:val="000000"/>
                          <w:sz w:val="21"/>
                        </w:rPr>
                        <w:t>ĘŻCZYŹNI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500AD1" w14:textId="47204304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AA4DAC">
        <w:rPr>
          <w:rFonts w:ascii="UniqloRegular" w:eastAsia="MS PGothic" w:hAnsi="UniqloRegular"/>
          <w:b/>
          <w:bCs/>
          <w:lang w:val="pl-PL"/>
        </w:rPr>
        <w:t xml:space="preserve">  </w:t>
      </w:r>
    </w:p>
    <w:p w14:paraId="2FBB9CC3" w14:textId="4C3D1CCA" w:rsidR="009838FA" w:rsidRPr="00AA4DAC" w:rsidRDefault="00BF5B98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573C20">
        <w:rPr>
          <w:noProof/>
        </w:rPr>
        <w:drawing>
          <wp:anchor distT="0" distB="0" distL="114300" distR="114300" simplePos="0" relativeHeight="252061184" behindDoc="0" locked="0" layoutInCell="1" allowOverlap="1" wp14:anchorId="476B2B2B" wp14:editId="232F76D5">
            <wp:simplePos x="0" y="0"/>
            <wp:positionH relativeFrom="column">
              <wp:posOffset>1530350</wp:posOffset>
            </wp:positionH>
            <wp:positionV relativeFrom="paragraph">
              <wp:posOffset>158750</wp:posOffset>
            </wp:positionV>
            <wp:extent cx="899795" cy="1047750"/>
            <wp:effectExtent l="0" t="0" r="0" b="0"/>
            <wp:wrapSquare wrapText="bothSides"/>
            <wp:docPr id="17861338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33852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8FA" w:rsidRPr="00AA4DAC">
        <w:rPr>
          <w:rFonts w:ascii="UniqloRegular" w:eastAsia="MS PGothic" w:hAnsi="UniqloRegular"/>
          <w:b/>
          <w:bCs/>
          <w:lang w:val="pl-PL"/>
        </w:rPr>
        <w:t xml:space="preserve"> </w:t>
      </w:r>
    </w:p>
    <w:p w14:paraId="4B79BE74" w14:textId="691E03A9" w:rsidR="009838FA" w:rsidRPr="00AA4DAC" w:rsidRDefault="00BF5B98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2A1B81">
        <w:rPr>
          <w:noProof/>
        </w:rPr>
        <w:drawing>
          <wp:anchor distT="0" distB="0" distL="114300" distR="114300" simplePos="0" relativeHeight="251657728" behindDoc="0" locked="0" layoutInCell="1" allowOverlap="1" wp14:anchorId="22295260" wp14:editId="214A7658">
            <wp:simplePos x="0" y="0"/>
            <wp:positionH relativeFrom="column">
              <wp:posOffset>4908550</wp:posOffset>
            </wp:positionH>
            <wp:positionV relativeFrom="paragraph">
              <wp:posOffset>152400</wp:posOffset>
            </wp:positionV>
            <wp:extent cx="443865" cy="723900"/>
            <wp:effectExtent l="0" t="0" r="0" b="0"/>
            <wp:wrapSquare wrapText="bothSides"/>
            <wp:docPr id="20767299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29983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2783">
        <w:rPr>
          <w:noProof/>
        </w:rPr>
        <w:drawing>
          <wp:anchor distT="0" distB="0" distL="114300" distR="114300" simplePos="0" relativeHeight="251494912" behindDoc="0" locked="0" layoutInCell="1" allowOverlap="1" wp14:anchorId="4B68A0B6" wp14:editId="00583632">
            <wp:simplePos x="0" y="0"/>
            <wp:positionH relativeFrom="column">
              <wp:posOffset>4044950</wp:posOffset>
            </wp:positionH>
            <wp:positionV relativeFrom="paragraph">
              <wp:posOffset>127000</wp:posOffset>
            </wp:positionV>
            <wp:extent cx="441960" cy="774700"/>
            <wp:effectExtent l="0" t="0" r="0" b="6350"/>
            <wp:wrapSquare wrapText="bothSides"/>
            <wp:docPr id="2584166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1662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C4B46" w14:textId="00C82DC5" w:rsidR="009838FA" w:rsidRPr="00AA4DAC" w:rsidRDefault="00BF5B98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0D2EA8">
        <w:rPr>
          <w:noProof/>
        </w:rPr>
        <w:drawing>
          <wp:anchor distT="0" distB="0" distL="114300" distR="114300" simplePos="0" relativeHeight="252140032" behindDoc="0" locked="0" layoutInCell="1" allowOverlap="1" wp14:anchorId="15713F2E" wp14:editId="15D3374A">
            <wp:simplePos x="0" y="0"/>
            <wp:positionH relativeFrom="column">
              <wp:posOffset>2924175</wp:posOffset>
            </wp:positionH>
            <wp:positionV relativeFrom="paragraph">
              <wp:posOffset>57150</wp:posOffset>
            </wp:positionV>
            <wp:extent cx="786765" cy="679450"/>
            <wp:effectExtent l="0" t="0" r="0" b="6350"/>
            <wp:wrapSquare wrapText="bothSides"/>
            <wp:docPr id="4083024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0241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07BD1" w14:textId="77777777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340AF464" w14:textId="77777777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AA4DAC">
        <w:rPr>
          <w:rFonts w:ascii="UniqloRegular" w:eastAsia="MS PGothic" w:hAnsi="UniqloRegular"/>
          <w:b/>
          <w:bCs/>
          <w:lang w:val="pl-PL"/>
        </w:rPr>
        <w:t xml:space="preserve">   </w:t>
      </w:r>
    </w:p>
    <w:p w14:paraId="234E76A6" w14:textId="77777777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hidden="0" allowOverlap="1" wp14:anchorId="62009ACB" wp14:editId="2D2784B5">
                <wp:simplePos x="0" y="0"/>
                <wp:positionH relativeFrom="column">
                  <wp:posOffset>2661285</wp:posOffset>
                </wp:positionH>
                <wp:positionV relativeFrom="paragraph">
                  <wp:posOffset>149860</wp:posOffset>
                </wp:positionV>
                <wp:extent cx="1323975" cy="514350"/>
                <wp:effectExtent l="0" t="0" r="9525" b="0"/>
                <wp:wrapNone/>
                <wp:docPr id="1302761169" name="正方形/長方形 130276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ACD83" w14:textId="04D17475" w:rsidR="009838FA" w:rsidRPr="0086336C" w:rsidRDefault="00BF5B98" w:rsidP="009838FA">
                            <w:pPr>
                              <w:jc w:val="center"/>
                              <w:textDirection w:val="btLr"/>
                              <w:rPr>
                                <w:rFonts w:ascii="UniqloRegular" w:eastAsia="MS PGothic" w:hAnsi="UniqloRegular"/>
                              </w:rPr>
                            </w:pPr>
                            <w:r>
                              <w:rPr>
                                <w:rFonts w:ascii="UniqloRegular" w:eastAsia="MS PGothic" w:hAnsi="UniqloRegular" w:cs="MS Mincho" w:hint="eastAsia"/>
                                <w:sz w:val="16"/>
                              </w:rPr>
                              <w:t>Easy shorts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9ACB" id="正方形/長方形 1302761169" o:spid="_x0000_s1034" style="position:absolute;left:0;text-align:left;margin-left:209.55pt;margin-top:11.8pt;width:104.25pt;height:4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" filled="f" stroked="f">
                <v:textbox inset="0,0,0,0">
                  <w:txbxContent>
                    <w:p w14:paraId="1FFACD83" w14:textId="04D17475" w:rsidR="009838FA" w:rsidRPr="0086336C" w:rsidRDefault="00BF5B98" w:rsidP="009838FA">
                      <w:pPr>
                        <w:jc w:val="center"/>
                        <w:textDirection w:val="btLr"/>
                        <w:rPr>
                          <w:rFonts w:ascii="UniqloRegular" w:eastAsia="MS PGothic" w:hAnsi="UniqloRegular"/>
                        </w:rPr>
                      </w:pPr>
                      <w:r>
                        <w:rPr>
                          <w:rFonts w:ascii="UniqloRegular" w:eastAsia="MS PGothic" w:hAnsi="UniqloRegular" w:cs="MS Mincho" w:hint="eastAsia"/>
                          <w:sz w:val="16"/>
                        </w:rPr>
                        <w:t>Easy shorts</w:t>
                      </w:r>
                    </w:p>
                  </w:txbxContent>
                </v:textbox>
              </v:rect>
            </w:pict>
          </mc:Fallback>
        </mc:AlternateContent>
      </w:r>
      <w:r w:rsidRPr="00AA4DAC">
        <w:rPr>
          <w:rFonts w:ascii="UniqloRegular" w:eastAsia="MS PGothic" w:hAnsi="UniqloRegular"/>
          <w:b/>
          <w:bCs/>
          <w:lang w:val="pl-PL"/>
        </w:rPr>
        <w:t xml:space="preserve"> </w:t>
      </w:r>
    </w:p>
    <w:p w14:paraId="142A7B60" w14:textId="7DB0C11E" w:rsidR="009838FA" w:rsidRPr="00AA4DAC" w:rsidRDefault="00BF5B98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60064" behindDoc="0" locked="0" layoutInCell="1" hidden="0" allowOverlap="1" wp14:anchorId="2833C125" wp14:editId="1B1DDCF2">
                <wp:simplePos x="0" y="0"/>
                <wp:positionH relativeFrom="column">
                  <wp:posOffset>-41275</wp:posOffset>
                </wp:positionH>
                <wp:positionV relativeFrom="paragraph">
                  <wp:posOffset>107315</wp:posOffset>
                </wp:positionV>
                <wp:extent cx="1105535" cy="317500"/>
                <wp:effectExtent l="0" t="0" r="18415" b="6350"/>
                <wp:wrapNone/>
                <wp:docPr id="797554699" name="正方形/長方形 797554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C72C2" w14:textId="674FCC3B" w:rsidR="009838FA" w:rsidRPr="00357748" w:rsidRDefault="00BF5B98" w:rsidP="009838FA">
                            <w:pPr>
                              <w:spacing w:line="200" w:lineRule="auto"/>
                              <w:jc w:val="center"/>
                              <w:textDirection w:val="btLr"/>
                              <w:rPr>
                                <w:rFonts w:ascii="UniqloRegular" w:eastAsia="MS PGothic" w:hAnsi="UniqloRegular" w:cs="MS Minch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qloRegular" w:eastAsia="MS PGothic" w:hAnsi="UniqloRegular" w:cs="MS Mincho" w:hint="eastAsia"/>
                                <w:color w:val="000000"/>
                                <w:sz w:val="16"/>
                                <w:szCs w:val="16"/>
                              </w:rPr>
                              <w:t>Zip up blouson</w:t>
                            </w:r>
                          </w:p>
                          <w:p w14:paraId="089B5485" w14:textId="77777777" w:rsidR="009838FA" w:rsidRPr="00357748" w:rsidRDefault="009838FA" w:rsidP="009838FA">
                            <w:pPr>
                              <w:spacing w:line="200" w:lineRule="auto"/>
                              <w:jc w:val="center"/>
                              <w:textDirection w:val="btLr"/>
                              <w:rPr>
                                <w:rFonts w:ascii="UniqloRegular" w:eastAsia="MS PGothic" w:hAnsi="UniqloRegular" w:cs="MS Minch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33C125" id="正方形/長方形 797554699" o:spid="_x0000_s1035" style="position:absolute;left:0;text-align:left;margin-left:-3.25pt;margin-top:8.45pt;width:87.05pt;height:25pt;z-index:25116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" filled="f" stroked="f">
                <v:textbox inset="0,0,0,0">
                  <w:txbxContent>
                    <w:p w14:paraId="500C72C2" w14:textId="674FCC3B" w:rsidR="009838FA" w:rsidRPr="00357748" w:rsidRDefault="00BF5B98" w:rsidP="009838FA">
                      <w:pPr>
                        <w:spacing w:line="200" w:lineRule="auto"/>
                        <w:jc w:val="center"/>
                        <w:textDirection w:val="btLr"/>
                        <w:rPr>
                          <w:rFonts w:ascii="UniqloRegular" w:eastAsia="MS PGothic" w:hAnsi="UniqloRegular" w:cs="MS Mincho"/>
                          <w:sz w:val="16"/>
                          <w:szCs w:val="16"/>
                        </w:rPr>
                      </w:pPr>
                      <w:r>
                        <w:rPr>
                          <w:rFonts w:ascii="UniqloRegular" w:eastAsia="MS PGothic" w:hAnsi="UniqloRegular" w:cs="MS Mincho" w:hint="eastAsia"/>
                          <w:color w:val="000000"/>
                          <w:sz w:val="16"/>
                          <w:szCs w:val="16"/>
                        </w:rPr>
                        <w:t>Zip up blouson</w:t>
                      </w:r>
                    </w:p>
                    <w:p w14:paraId="089B5485" w14:textId="77777777" w:rsidR="009838FA" w:rsidRPr="00357748" w:rsidRDefault="009838FA" w:rsidP="009838FA">
                      <w:pPr>
                        <w:spacing w:line="200" w:lineRule="auto"/>
                        <w:jc w:val="center"/>
                        <w:textDirection w:val="btLr"/>
                        <w:rPr>
                          <w:rFonts w:ascii="UniqloRegular" w:eastAsia="MS PGothic" w:hAnsi="UniqloRegular" w:cs="MS Mincho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59040" behindDoc="0" locked="0" layoutInCell="1" hidden="0" allowOverlap="1" wp14:anchorId="6679169E" wp14:editId="289E9F2F">
                <wp:simplePos x="0" y="0"/>
                <wp:positionH relativeFrom="column">
                  <wp:posOffset>1344930</wp:posOffset>
                </wp:positionH>
                <wp:positionV relativeFrom="paragraph">
                  <wp:posOffset>109855</wp:posOffset>
                </wp:positionV>
                <wp:extent cx="1282065" cy="381000"/>
                <wp:effectExtent l="0" t="0" r="13335" b="0"/>
                <wp:wrapNone/>
                <wp:docPr id="2129464665" name="正方形/長方形 2129464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AEDC12" w14:textId="606E98BD" w:rsidR="009838FA" w:rsidRPr="003A3B3E" w:rsidRDefault="00BF5B98" w:rsidP="009838FA">
                            <w:pPr>
                              <w:jc w:val="center"/>
                              <w:textDirection w:val="btLr"/>
                              <w:rPr>
                                <w:rFonts w:ascii="UniqloRegular" w:eastAsia="MS PGothic" w:hAnsi="UniqloRegular" w:cs="MS Minch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qloRegular" w:eastAsia="MS PGothic" w:hAnsi="UniqloRegular" w:cs="MS Mincho" w:hint="eastAsia"/>
                                <w:sz w:val="16"/>
                                <w:szCs w:val="16"/>
                              </w:rPr>
                              <w:t>Dry pique polo shirt</w:t>
                            </w:r>
                          </w:p>
                          <w:p w14:paraId="4E3D6353" w14:textId="77777777" w:rsidR="009838FA" w:rsidRPr="00D37A62" w:rsidRDefault="009838FA" w:rsidP="009838FA">
                            <w:pPr>
                              <w:jc w:val="center"/>
                              <w:textDirection w:val="btLr"/>
                              <w:rPr>
                                <w:rFonts w:ascii="UniqloRegular" w:eastAsia="MS PGothic" w:hAnsi="UniqloRegular" w:cs="MS Mincho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9169E" id="正方形/長方形 2129464665" o:spid="_x0000_s1036" style="position:absolute;left:0;text-align:left;margin-left:105.9pt;margin-top:8.65pt;width:100.95pt;height:30pt;z-index:2511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" filled="f" stroked="f">
                <v:textbox inset="0,0,0,0">
                  <w:txbxContent>
                    <w:p w14:paraId="0BAEDC12" w14:textId="606E98BD" w:rsidR="009838FA" w:rsidRPr="003A3B3E" w:rsidRDefault="00BF5B98" w:rsidP="009838FA">
                      <w:pPr>
                        <w:jc w:val="center"/>
                        <w:textDirection w:val="btLr"/>
                        <w:rPr>
                          <w:rFonts w:ascii="UniqloRegular" w:eastAsia="MS PGothic" w:hAnsi="UniqloRegular" w:cs="MS Mincho"/>
                          <w:sz w:val="16"/>
                          <w:szCs w:val="16"/>
                        </w:rPr>
                      </w:pPr>
                      <w:r>
                        <w:rPr>
                          <w:rFonts w:ascii="UniqloRegular" w:eastAsia="MS PGothic" w:hAnsi="UniqloRegular" w:cs="MS Mincho" w:hint="eastAsia"/>
                          <w:sz w:val="16"/>
                          <w:szCs w:val="16"/>
                        </w:rPr>
                        <w:t>Dry pique polo shirt</w:t>
                      </w:r>
                    </w:p>
                    <w:p w14:paraId="4E3D6353" w14:textId="77777777" w:rsidR="009838FA" w:rsidRPr="00D37A62" w:rsidRDefault="009838FA" w:rsidP="009838FA">
                      <w:pPr>
                        <w:jc w:val="center"/>
                        <w:textDirection w:val="btLr"/>
                        <w:rPr>
                          <w:rFonts w:ascii="UniqloRegular" w:eastAsia="MS PGothic" w:hAnsi="UniqloRegular" w:cs="MS Minch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38FA" w:rsidRPr="005D450A">
        <w:rPr>
          <w:rFonts w:ascii="UniqloRegular" w:eastAsia="MS PGothic" w:hAnsi="UniqloRegul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162112" behindDoc="0" locked="0" layoutInCell="1" hidden="0" allowOverlap="1" wp14:anchorId="316F39B7" wp14:editId="00ED84BA">
                <wp:simplePos x="0" y="0"/>
                <wp:positionH relativeFrom="margin">
                  <wp:posOffset>4389755</wp:posOffset>
                </wp:positionH>
                <wp:positionV relativeFrom="paragraph">
                  <wp:posOffset>90170</wp:posOffset>
                </wp:positionV>
                <wp:extent cx="730580" cy="285750"/>
                <wp:effectExtent l="0" t="0" r="12700" b="0"/>
                <wp:wrapNone/>
                <wp:docPr id="145619511" name="正方形/長方形 145619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1EF72" w14:textId="77777777" w:rsidR="009838FA" w:rsidRPr="0086336C" w:rsidRDefault="009838FA" w:rsidP="009838FA">
                            <w:pPr>
                              <w:jc w:val="center"/>
                              <w:textDirection w:val="btLr"/>
                              <w:rPr>
                                <w:rFonts w:ascii="UniqloRegular" w:eastAsia="MS PGothic" w:hAnsi="UniqloRegular" w:cs="UniqloRegular"/>
                                <w:sz w:val="16"/>
                              </w:rPr>
                            </w:pPr>
                            <w:r>
                              <w:rPr>
                                <w:rFonts w:ascii="UniqloRegular" w:eastAsia="MS PGothic" w:hAnsi="UniqloRegular" w:cs="UniqloRegular" w:hint="eastAsia"/>
                                <w:sz w:val="16"/>
                              </w:rPr>
                              <w:t>S</w:t>
                            </w:r>
                            <w:r w:rsidRPr="0086336C">
                              <w:rPr>
                                <w:rFonts w:ascii="UniqloRegular" w:eastAsia="MS PGothic" w:hAnsi="UniqloRegular" w:cs="UniqloRegular"/>
                                <w:sz w:val="16"/>
                              </w:rPr>
                              <w:t>ocks</w:t>
                            </w:r>
                          </w:p>
                          <w:p w14:paraId="7A1BF580" w14:textId="77777777" w:rsidR="009838FA" w:rsidRPr="001C0AEB" w:rsidRDefault="009838FA" w:rsidP="009838FA">
                            <w:pPr>
                              <w:textDirection w:val="btLr"/>
                              <w:rPr>
                                <w:rFonts w:ascii="MS PGothic" w:eastAsia="MS PGothic" w:hAnsi="MS PGothic" w:cs="UniqloRegular"/>
                                <w:sz w:val="16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F39B7" id="正方形/長方形 145619511" o:spid="_x0000_s1037" style="position:absolute;left:0;text-align:left;margin-left:345.65pt;margin-top:7.1pt;width:57.55pt;height:22.5pt;z-index:25116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" filled="f" stroked="f">
                <v:textbox inset="0,0,0,0">
                  <w:txbxContent>
                    <w:p w14:paraId="7B11EF72" w14:textId="77777777" w:rsidR="009838FA" w:rsidRPr="0086336C" w:rsidRDefault="009838FA" w:rsidP="009838FA">
                      <w:pPr>
                        <w:jc w:val="center"/>
                        <w:textDirection w:val="btLr"/>
                        <w:rPr>
                          <w:rFonts w:ascii="UniqloRegular" w:eastAsia="MS PGothic" w:hAnsi="UniqloRegular" w:cs="UniqloRegular"/>
                          <w:sz w:val="16"/>
                        </w:rPr>
                      </w:pPr>
                      <w:r>
                        <w:rPr>
                          <w:rFonts w:ascii="UniqloRegular" w:eastAsia="MS PGothic" w:hAnsi="UniqloRegular" w:cs="UniqloRegular" w:hint="eastAsia"/>
                          <w:sz w:val="16"/>
                        </w:rPr>
                        <w:t>S</w:t>
                      </w:r>
                      <w:r w:rsidRPr="0086336C">
                        <w:rPr>
                          <w:rFonts w:ascii="UniqloRegular" w:eastAsia="MS PGothic" w:hAnsi="UniqloRegular" w:cs="UniqloRegular"/>
                          <w:sz w:val="16"/>
                        </w:rPr>
                        <w:t>ocks</w:t>
                      </w:r>
                    </w:p>
                    <w:p w14:paraId="7A1BF580" w14:textId="77777777" w:rsidR="009838FA" w:rsidRPr="001C0AEB" w:rsidRDefault="009838FA" w:rsidP="009838FA">
                      <w:pPr>
                        <w:textDirection w:val="btLr"/>
                        <w:rPr>
                          <w:rFonts w:ascii="MS PGothic" w:eastAsia="MS PGothic" w:hAnsi="MS PGothic" w:cs="UniqloRegular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CBC6C6" w14:textId="77777777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70957CE8" w14:textId="77777777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31E5CE76" w14:textId="77777777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582E5A36" w14:textId="77777777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0B55D966" w14:textId="77777777" w:rsidR="009838FA" w:rsidRPr="00AA4DAC" w:rsidRDefault="009838FA" w:rsidP="009838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05"/>
        </w:tabs>
        <w:spacing w:line="260" w:lineRule="exact"/>
        <w:ind w:right="96"/>
        <w:jc w:val="left"/>
        <w:rPr>
          <w:rFonts w:ascii="UniqloRegular" w:eastAsia="MS PGothic" w:hAnsi="UniqloRegular" w:cs="UniqloRegular"/>
          <w:b/>
          <w:color w:val="000000"/>
          <w:sz w:val="21"/>
          <w:szCs w:val="21"/>
          <w:lang w:val="pl-PL"/>
        </w:rPr>
      </w:pPr>
    </w:p>
    <w:p w14:paraId="7781D2A7" w14:textId="77777777" w:rsidR="009838FA" w:rsidRPr="00AA4DAC" w:rsidRDefault="009838FA" w:rsidP="009838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05"/>
        </w:tabs>
        <w:spacing w:line="260" w:lineRule="exact"/>
        <w:ind w:right="96"/>
        <w:jc w:val="left"/>
        <w:rPr>
          <w:rFonts w:ascii="UniqloRegular" w:eastAsia="MS PGothic" w:hAnsi="UniqloRegular" w:cs="UniqloRegular"/>
          <w:b/>
          <w:color w:val="000000"/>
          <w:sz w:val="21"/>
          <w:szCs w:val="21"/>
          <w:lang w:val="pl-PL"/>
        </w:rPr>
      </w:pPr>
    </w:p>
    <w:p w14:paraId="4A7B3E23" w14:textId="15511D5B" w:rsidR="009838FA" w:rsidRPr="00AA4DAC" w:rsidRDefault="00C03876" w:rsidP="009838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05"/>
        </w:tabs>
        <w:spacing w:line="260" w:lineRule="exact"/>
        <w:ind w:right="101"/>
        <w:jc w:val="left"/>
        <w:rPr>
          <w:rFonts w:ascii="Uniqlo Pro Regular - PL VERSION" w:eastAsia="MS PGothic" w:hAnsi="Uniqlo Pro Regular - PL VERSION" w:cs="UniqloRegular"/>
          <w:b/>
          <w:color w:val="000000"/>
          <w:u w:val="single"/>
          <w:lang w:val="pl-PL"/>
        </w:rPr>
      </w:pPr>
      <w:r w:rsidRPr="00AA4DAC">
        <w:rPr>
          <w:rFonts w:ascii="Uniqlo Pro Regular - PL VERSION" w:eastAsia="MS PGothic" w:hAnsi="Uniqlo Pro Regular - PL VERSION" w:cs="MS Mincho"/>
          <w:b/>
          <w:color w:val="000000"/>
          <w:u w:val="single"/>
          <w:lang w:val="pl-PL"/>
        </w:rPr>
        <w:t xml:space="preserve">Szczegóły kolekcji </w:t>
      </w:r>
    </w:p>
    <w:p w14:paraId="750BAD16" w14:textId="2495077E" w:rsidR="009838FA" w:rsidRPr="00AA4DAC" w:rsidRDefault="00C03876" w:rsidP="009838FA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60" w:lineRule="exact"/>
        <w:ind w:left="1841" w:right="101" w:hangingChars="767" w:hanging="1841"/>
        <w:jc w:val="left"/>
        <w:rPr>
          <w:rFonts w:ascii="Uniqlo Pro Regular - PL VERSION" w:eastAsia="MS PGothic" w:hAnsi="Uniqlo Pro Regular - PL VERSION" w:cs="MS Mincho"/>
          <w:lang w:val="pl-PL"/>
        </w:rPr>
      </w:pPr>
      <w:r w:rsidRPr="00AA4DAC">
        <w:rPr>
          <w:rFonts w:ascii="Uniqlo Pro Regular - PL VERSION" w:eastAsia="MS PGothic" w:hAnsi="Uniqlo Pro Regular - PL VERSION" w:cs="MS Mincho"/>
          <w:lang w:val="pl-PL"/>
        </w:rPr>
        <w:t>Premiera</w:t>
      </w:r>
      <w:r w:rsidR="009838FA" w:rsidRPr="00AA4DAC">
        <w:rPr>
          <w:rFonts w:ascii="Uniqlo Pro Regular - PL VERSION" w:eastAsia="MS PGothic" w:hAnsi="Uniqlo Pro Regular - PL VERSION" w:cs="MS Mincho"/>
          <w:lang w:val="pl-PL"/>
        </w:rPr>
        <w:t>:</w:t>
      </w:r>
      <w:r w:rsidR="009838FA" w:rsidRPr="00AA4DAC">
        <w:rPr>
          <w:rFonts w:ascii="Uniqlo Pro Regular - PL VERSION" w:eastAsia="MS PGothic" w:hAnsi="Uniqlo Pro Regular - PL VERSION" w:cs="MS Mincho"/>
          <w:lang w:val="pl-PL"/>
        </w:rPr>
        <w:tab/>
      </w:r>
      <w:r w:rsidRPr="00AA4DAC">
        <w:rPr>
          <w:rFonts w:ascii="Uniqlo Pro Regular - PL VERSION" w:eastAsia="MS PGothic" w:hAnsi="Uniqlo Pro Regular - PL VERSION" w:cs="MS Mincho"/>
          <w:lang w:val="pl-PL"/>
        </w:rPr>
        <w:t>2</w:t>
      </w:r>
      <w:r w:rsidR="00AA4DAC">
        <w:rPr>
          <w:rFonts w:ascii="Uniqlo Pro Regular - PL VERSION" w:eastAsia="MS PGothic" w:hAnsi="Uniqlo Pro Regular - PL VERSION" w:cs="MS Mincho"/>
          <w:lang w:val="pl-PL"/>
        </w:rPr>
        <w:t>6</w:t>
      </w:r>
      <w:r w:rsidRPr="00AA4DAC">
        <w:rPr>
          <w:rFonts w:ascii="Uniqlo Pro Regular - PL VERSION" w:eastAsia="MS PGothic" w:hAnsi="Uniqlo Pro Regular - PL VERSION" w:cs="MS Mincho"/>
          <w:lang w:val="pl-PL"/>
        </w:rPr>
        <w:t>.02.2025</w:t>
      </w:r>
    </w:p>
    <w:p w14:paraId="5BFC262B" w14:textId="4F0C37D9" w:rsidR="009838FA" w:rsidRPr="00AA4DAC" w:rsidRDefault="00C03876" w:rsidP="009838FA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60" w:lineRule="exact"/>
        <w:ind w:left="1841" w:right="101" w:hangingChars="767" w:hanging="1841"/>
        <w:jc w:val="left"/>
        <w:rPr>
          <w:rFonts w:ascii="Uniqlo Pro Regular - PL VERSION" w:eastAsia="MS PGothic" w:hAnsi="Uniqlo Pro Regular - PL VERSION" w:cs="MS Mincho"/>
          <w:lang w:val="pl-PL"/>
        </w:rPr>
      </w:pPr>
      <w:r w:rsidRPr="00AA4DAC">
        <w:rPr>
          <w:rFonts w:ascii="Uniqlo Pro Regular - PL VERSION" w:eastAsia="MS PGothic" w:hAnsi="Uniqlo Pro Regular - PL VERSION" w:cs="MS Mincho"/>
          <w:lang w:val="pl-PL"/>
        </w:rPr>
        <w:t>Dostępność</w:t>
      </w:r>
      <w:r w:rsidR="009838FA" w:rsidRPr="00AA4DAC">
        <w:rPr>
          <w:rFonts w:ascii="Uniqlo Pro Regular - PL VERSION" w:eastAsia="MS PGothic" w:hAnsi="Uniqlo Pro Regular - PL VERSION" w:cs="MS Mincho"/>
          <w:lang w:val="pl-PL"/>
        </w:rPr>
        <w:t>:</w:t>
      </w:r>
      <w:r w:rsidR="009838FA" w:rsidRPr="00AA4DAC">
        <w:rPr>
          <w:rFonts w:ascii="Uniqlo Pro Regular - PL VERSION" w:eastAsia="MS PGothic" w:hAnsi="Uniqlo Pro Regular - PL VERSION" w:cs="MS Mincho"/>
          <w:lang w:val="pl-PL"/>
        </w:rPr>
        <w:tab/>
      </w:r>
      <w:r w:rsidRPr="00AA4DAC">
        <w:rPr>
          <w:rFonts w:ascii="Uniqlo Pro Regular - PL VERSION" w:eastAsia="MS PGothic" w:hAnsi="Uniqlo Pro Regular - PL VERSION" w:cs="MS Mincho"/>
          <w:lang w:val="pl-PL"/>
        </w:rPr>
        <w:t xml:space="preserve">Kolekcja dostępna </w:t>
      </w:r>
      <w:proofErr w:type="gramStart"/>
      <w:r w:rsidRPr="00AA4DAC">
        <w:rPr>
          <w:rFonts w:ascii="Uniqlo Pro Regular - PL VERSION" w:eastAsia="MS PGothic" w:hAnsi="Uniqlo Pro Regular - PL VERSION" w:cs="MS Mincho"/>
          <w:lang w:val="pl-PL"/>
        </w:rPr>
        <w:t xml:space="preserve">w </w:t>
      </w:r>
      <w:r w:rsidR="00AA4DAC">
        <w:rPr>
          <w:rFonts w:ascii="Uniqlo Pro Regular - PL VERSION" w:eastAsia="MS PGothic" w:hAnsi="Uniqlo Pro Regular - PL VERSION" w:cs="MS Mincho"/>
          <w:lang w:val="pl-PL"/>
        </w:rPr>
        <w:t>w</w:t>
      </w:r>
      <w:proofErr w:type="gramEnd"/>
      <w:r w:rsidR="00AA4DAC">
        <w:rPr>
          <w:rFonts w:ascii="Uniqlo Pro Regular - PL VERSION" w:eastAsia="MS PGothic" w:hAnsi="Uniqlo Pro Regular - PL VERSION" w:cs="MS Mincho"/>
          <w:lang w:val="pl-PL"/>
        </w:rPr>
        <w:t xml:space="preserve"> sklepie UNIQLO Wars Sawa Junior oraz online</w:t>
      </w:r>
      <w:r w:rsidR="00AA4DAC">
        <w:rPr>
          <w:rFonts w:ascii="Uniqlo Pro Regular - PL VERSION" w:eastAsia="MS PGothic" w:hAnsi="Uniqlo Pro Regular - PL VERSION" w:cs="MS Mincho"/>
          <w:lang w:val="pl-PL"/>
        </w:rPr>
        <w:br/>
      </w:r>
    </w:p>
    <w:p w14:paraId="73511F27" w14:textId="48268FBE" w:rsidR="009838FA" w:rsidRPr="00AA4DAC" w:rsidRDefault="009838FA" w:rsidP="009838FA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60" w:lineRule="exact"/>
        <w:ind w:left="1841" w:right="101" w:hangingChars="767" w:hanging="1841"/>
        <w:jc w:val="left"/>
        <w:rPr>
          <w:rFonts w:ascii="Uniqlo Pro Regular - PL VERSION" w:eastAsia="MS PGothic" w:hAnsi="Uniqlo Pro Regular - PL VERSION" w:cs="MS Mincho"/>
          <w:lang w:val="pl-PL"/>
        </w:rPr>
      </w:pPr>
      <w:r w:rsidRPr="00AA4DAC">
        <w:rPr>
          <w:rFonts w:ascii="Uniqlo Pro Regular - PL VERSION" w:eastAsia="MS PGothic" w:hAnsi="Uniqlo Pro Regular - PL VERSION" w:cs="MS Mincho"/>
          <w:lang w:val="pl-PL"/>
        </w:rPr>
        <w:t>Product lineup:</w:t>
      </w:r>
      <w:r w:rsidRPr="00AA4DAC">
        <w:rPr>
          <w:rFonts w:ascii="Uniqlo Pro Regular - PL VERSION" w:eastAsia="MS PGothic" w:hAnsi="Uniqlo Pro Regular - PL VERSION" w:cs="MS Mincho"/>
          <w:lang w:val="pl-PL"/>
        </w:rPr>
        <w:tab/>
      </w:r>
      <w:r w:rsidR="00C03876" w:rsidRPr="00AA4DAC">
        <w:rPr>
          <w:rFonts w:ascii="Uniqlo Pro Regular - PL VERSION" w:eastAsia="MS PGothic" w:hAnsi="Uniqlo Pro Regular - PL VERSION" w:cs="MS Mincho"/>
          <w:lang w:val="pl-PL"/>
        </w:rPr>
        <w:t xml:space="preserve">DAMSKIE 14 produktów, MĘSKIE 10 produktów, AKCESORIA 3 produkty (torby, skarpetki, czapki). </w:t>
      </w:r>
    </w:p>
    <w:p w14:paraId="0A250BB7" w14:textId="77777777" w:rsidR="009838FA" w:rsidRPr="00AA4DAC" w:rsidRDefault="009838FA" w:rsidP="009838FA">
      <w:pPr>
        <w:tabs>
          <w:tab w:val="left" w:pos="2565"/>
          <w:tab w:val="left" w:pos="9405"/>
        </w:tabs>
        <w:spacing w:line="260" w:lineRule="exact"/>
        <w:ind w:right="96"/>
        <w:rPr>
          <w:rFonts w:ascii="UniqloRegular" w:eastAsia="MS PGothic" w:hAnsi="UniqloRegular" w:cs="UniqloRegular"/>
          <w:bCs/>
          <w:lang w:val="pl-PL"/>
        </w:rPr>
      </w:pPr>
    </w:p>
    <w:p w14:paraId="4A3F185D" w14:textId="77777777" w:rsidR="009838FA" w:rsidRPr="00AA4DAC" w:rsidRDefault="009838FA" w:rsidP="009838FA">
      <w:pPr>
        <w:tabs>
          <w:tab w:val="left" w:pos="2565"/>
          <w:tab w:val="left" w:pos="9405"/>
        </w:tabs>
        <w:spacing w:line="260" w:lineRule="exact"/>
        <w:ind w:right="96"/>
        <w:rPr>
          <w:rFonts w:ascii="UniqloRegular" w:eastAsia="MS PGothic" w:hAnsi="UniqloRegular" w:cs="UniqloRegular"/>
          <w:bCs/>
          <w:lang w:val="pl-PL"/>
        </w:rPr>
      </w:pPr>
    </w:p>
    <w:p w14:paraId="71967A0E" w14:textId="796B4234" w:rsidR="009838FA" w:rsidRPr="00AA4DAC" w:rsidRDefault="009838FA" w:rsidP="009838FA">
      <w:pPr>
        <w:tabs>
          <w:tab w:val="left" w:pos="2565"/>
          <w:tab w:val="left" w:pos="9405"/>
        </w:tabs>
        <w:spacing w:line="260" w:lineRule="exact"/>
        <w:ind w:right="96"/>
        <w:rPr>
          <w:rFonts w:ascii="Uniqlo Pro Regular - PL VERSION" w:eastAsia="MS PGothic" w:hAnsi="Uniqlo Pro Regular - PL VERSION" w:cs="UniqloRegular"/>
          <w:b/>
          <w:u w:val="single"/>
          <w:lang w:val="pl-PL"/>
        </w:rPr>
      </w:pPr>
      <w:r w:rsidRPr="00AA4DAC">
        <w:rPr>
          <w:rFonts w:ascii="Uniqlo Pro Regular - PL VERSION" w:eastAsia="MS PGothic" w:hAnsi="Uniqlo Pro Regular - PL VERSION" w:cs="UniqloRegular"/>
          <w:b/>
          <w:u w:val="single"/>
          <w:lang w:val="pl-PL"/>
        </w:rPr>
        <w:t>S</w:t>
      </w:r>
      <w:r w:rsidR="00C03876" w:rsidRPr="00AA4DAC">
        <w:rPr>
          <w:rFonts w:ascii="Uniqlo Pro Regular - PL VERSION" w:eastAsia="MS PGothic" w:hAnsi="Uniqlo Pro Regular - PL VERSION" w:cs="UniqloRegular"/>
          <w:b/>
          <w:u w:val="single"/>
          <w:lang w:val="pl-PL"/>
        </w:rPr>
        <w:t xml:space="preserve">trona specjalna </w:t>
      </w:r>
      <w:r w:rsidRPr="00AA4DAC">
        <w:rPr>
          <w:rFonts w:ascii="Uniqlo Pro Regular - PL VERSION" w:eastAsia="MS PGothic" w:hAnsi="Uniqlo Pro Regular - PL VERSION" w:cs="UniqloRegular"/>
          <w:b/>
          <w:u w:val="single"/>
          <w:lang w:val="pl-PL"/>
        </w:rPr>
        <w:t xml:space="preserve">UNIQLO </w:t>
      </w:r>
      <w:r w:rsidR="00C03876" w:rsidRPr="00AA4DAC">
        <w:rPr>
          <w:rFonts w:ascii="Uniqlo Pro Regular - PL VERSION" w:eastAsia="MS PGothic" w:hAnsi="Uniqlo Pro Regular - PL VERSION" w:cs="UniqloRegular"/>
          <w:b/>
          <w:u w:val="single"/>
          <w:lang w:val="pl-PL"/>
        </w:rPr>
        <w:t>i</w:t>
      </w:r>
      <w:r w:rsidRPr="00AA4DAC">
        <w:rPr>
          <w:rFonts w:ascii="Uniqlo Pro Regular - PL VERSION" w:eastAsia="MS PGothic" w:hAnsi="Uniqlo Pro Regular - PL VERSION" w:cs="UniqloRegular"/>
          <w:b/>
          <w:u w:val="single"/>
          <w:lang w:val="pl-PL"/>
        </w:rPr>
        <w:t xml:space="preserve"> JW ANDERSON </w:t>
      </w:r>
    </w:p>
    <w:p w14:paraId="34D555DC" w14:textId="77777777" w:rsidR="009838FA" w:rsidRPr="00C03876" w:rsidRDefault="009838FA" w:rsidP="009838FA">
      <w:pPr>
        <w:tabs>
          <w:tab w:val="left" w:pos="2565"/>
          <w:tab w:val="left" w:pos="9405"/>
        </w:tabs>
        <w:spacing w:line="260" w:lineRule="exact"/>
        <w:ind w:right="96"/>
        <w:jc w:val="left"/>
        <w:rPr>
          <w:rFonts w:ascii="Uniqlo Pro Regular - PL VERSION" w:eastAsia="MS PGothic" w:hAnsi="Uniqlo Pro Regular - PL VERSION" w:cs="UniqloRegular"/>
          <w:color w:val="0000FF"/>
          <w:u w:val="single"/>
        </w:rPr>
      </w:pPr>
      <w:hyperlink r:id="rId23" w:history="1">
        <w:r w:rsidRPr="00C03876">
          <w:rPr>
            <w:rFonts w:ascii="Uniqlo Pro Regular - PL VERSION" w:eastAsia="MS PGothic" w:hAnsi="Uniqlo Pro Regular - PL VERSION" w:cs="UniqloRegular"/>
            <w:color w:val="0000FF"/>
            <w:u w:val="single"/>
          </w:rPr>
          <w:t>https://www.uniqlo.com/jwanderson</w:t>
        </w:r>
      </w:hyperlink>
    </w:p>
    <w:p w14:paraId="774BAC9D" w14:textId="77777777" w:rsidR="009838FA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3F2CF3F2" w14:textId="03B1D7B0" w:rsidR="009838FA" w:rsidRPr="000F1BE0" w:rsidRDefault="009838FA" w:rsidP="009838F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sz w:val="21"/>
          <w:szCs w:val="21"/>
          <w:u w:val="single"/>
        </w:rPr>
      </w:pPr>
      <w:r w:rsidRPr="000F1BE0">
        <w:rPr>
          <w:rFonts w:ascii="Uniqlo Pro Regular - PL VERSION" w:eastAsia="MS PGothic" w:hAnsi="Uniqlo Pro Regular - PL VERSION"/>
          <w:b/>
          <w:bCs/>
          <w:sz w:val="21"/>
          <w:szCs w:val="21"/>
          <w:u w:val="single"/>
        </w:rPr>
        <w:t xml:space="preserve">UNIQLO </w:t>
      </w:r>
      <w:r w:rsidR="00572AB6" w:rsidRPr="000F1BE0">
        <w:rPr>
          <w:rFonts w:ascii="Uniqlo Pro Regular - PL VERSION" w:eastAsia="MS PGothic" w:hAnsi="Uniqlo Pro Regular - PL VERSION"/>
          <w:b/>
          <w:bCs/>
          <w:sz w:val="21"/>
          <w:szCs w:val="21"/>
          <w:u w:val="single"/>
        </w:rPr>
        <w:t xml:space="preserve">I </w:t>
      </w:r>
      <w:r w:rsidRPr="000F1BE0">
        <w:rPr>
          <w:rFonts w:ascii="Uniqlo Pro Regular - PL VERSION" w:eastAsia="MS PGothic" w:hAnsi="Uniqlo Pro Regular - PL VERSION"/>
          <w:b/>
          <w:bCs/>
          <w:sz w:val="21"/>
          <w:szCs w:val="21"/>
          <w:u w:val="single"/>
        </w:rPr>
        <w:t>JW ANDERSON</w:t>
      </w:r>
    </w:p>
    <w:p w14:paraId="3A9760C8" w14:textId="41B21278" w:rsidR="009838FA" w:rsidRPr="00AA4DAC" w:rsidRDefault="00572AB6" w:rsidP="009838F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sz w:val="21"/>
          <w:szCs w:val="21"/>
          <w:lang w:val="pl-PL"/>
        </w:rPr>
      </w:pP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Brytyjskie dziedzictwo spotyka LifeWear</w:t>
      </w:r>
      <w:r w:rsidR="000B3B9D"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. P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o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łą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czenie brytyjskiej tradycji i innowacji dost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pne dla wszystkich. Projekty JW ANDERSON, inspirowane klasyczn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brytyjsk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mod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, 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łą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cz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si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ę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z zaanga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ż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owaniem UNIQLO</w:t>
      </w:r>
      <w:r w:rsidR="000F1BE0"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, dzięki czemu powstają perfekcyjn</w:t>
      </w:r>
      <w:r w:rsidR="000B3B9D"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i</w:t>
      </w:r>
      <w:r w:rsidR="000F1BE0"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e dopasowane, funkcjonalne materiały, 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tworz</w:t>
      </w:r>
      <w:r w:rsidRPr="00AA4DAC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AA4DAC">
        <w:rPr>
          <w:rFonts w:ascii="Uniqlo Pro Regular - PL VERSION" w:eastAsia="MS PGothic" w:hAnsi="Uniqlo Pro Regular - PL VERSION"/>
          <w:sz w:val="21"/>
          <w:szCs w:val="21"/>
          <w:lang w:val="pl-PL"/>
        </w:rPr>
        <w:t>c nowy wymiar koncepcji LifeWear.</w:t>
      </w:r>
    </w:p>
    <w:p w14:paraId="1BA71BEA" w14:textId="77777777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5F216684" w14:textId="77777777" w:rsidR="009838FA" w:rsidRPr="00AA4DAC" w:rsidRDefault="009838FA" w:rsidP="009838FA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023C1997" w14:textId="77777777" w:rsidR="00AA4DAC" w:rsidRDefault="00AA4DAC" w:rsidP="009838F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</w:p>
    <w:p w14:paraId="7A4B47BA" w14:textId="77777777" w:rsidR="00AA4DAC" w:rsidRDefault="00AA4DAC" w:rsidP="009838F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</w:p>
    <w:p w14:paraId="17E04AEE" w14:textId="77777777" w:rsidR="00AA4DAC" w:rsidRDefault="00AA4DAC" w:rsidP="009838F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</w:p>
    <w:p w14:paraId="35274D8B" w14:textId="77777777" w:rsidR="00AA4DAC" w:rsidRDefault="00AA4DAC" w:rsidP="009838F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</w:p>
    <w:p w14:paraId="2554E8A7" w14:textId="77777777" w:rsidR="00AA4DAC" w:rsidRDefault="00AA4DAC" w:rsidP="009838F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</w:p>
    <w:p w14:paraId="1F66C9B8" w14:textId="456E21D7" w:rsidR="009838FA" w:rsidRPr="00AA4DAC" w:rsidRDefault="00AA4DAC" w:rsidP="009838F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  <w:r>
        <w:rPr>
          <w:rFonts w:ascii="Uniqlo Pro Regular - PL VERSION" w:eastAsia="MS PGothic" w:hAnsi="Uniqlo Pro Regular - PL VERSION"/>
          <w:b/>
          <w:bCs/>
          <w:lang w:val="pl-PL"/>
        </w:rPr>
        <w:t xml:space="preserve"> JW </w:t>
      </w:r>
      <w:r w:rsidR="009838FA" w:rsidRPr="00AA4DAC">
        <w:rPr>
          <w:rFonts w:ascii="Uniqlo Pro Regular - PL VERSION" w:eastAsia="MS PGothic" w:hAnsi="Uniqlo Pro Regular - PL VERSION"/>
          <w:b/>
          <w:bCs/>
          <w:lang w:val="pl-PL"/>
        </w:rPr>
        <w:t>ANDERSON</w:t>
      </w:r>
    </w:p>
    <w:p w14:paraId="24587191" w14:textId="290114FD" w:rsidR="000C3270" w:rsidRPr="000B3B9D" w:rsidRDefault="000C3270" w:rsidP="000C3270">
      <w:pPr>
        <w:snapToGrid w:val="0"/>
        <w:spacing w:line="260" w:lineRule="exact"/>
        <w:ind w:leftChars="827" w:left="1985"/>
        <w:rPr>
          <w:rFonts w:ascii="Uniqlo Pro Regular - PL VERSION" w:eastAsia="MS PGothic" w:hAnsi="Uniqlo Pro Regular - PL VERSION"/>
          <w:sz w:val="21"/>
          <w:szCs w:val="21"/>
          <w:lang w:val="pl-PL"/>
        </w:rPr>
      </w:pPr>
      <w:r w:rsidRPr="000B3B9D">
        <w:rPr>
          <w:rFonts w:ascii="Uniqlo Pro Regular - PL VERSION" w:eastAsia="MS PGothic" w:hAnsi="Uniqlo Pro Regular - PL VERSION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75D33258" wp14:editId="423F4CD6">
                <wp:simplePos x="0" y="0"/>
                <wp:positionH relativeFrom="column">
                  <wp:posOffset>58420</wp:posOffset>
                </wp:positionH>
                <wp:positionV relativeFrom="paragraph">
                  <wp:posOffset>1366520</wp:posOffset>
                </wp:positionV>
                <wp:extent cx="1066800" cy="219075"/>
                <wp:effectExtent l="0" t="0" r="0" b="9525"/>
                <wp:wrapSquare wrapText="bothSides"/>
                <wp:docPr id="52405382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EC62A1" w14:textId="77777777" w:rsidR="000C3270" w:rsidRDefault="000C3270" w:rsidP="000C3270">
                            <w:pPr>
                              <w:spacing w:line="218" w:lineRule="auto"/>
                              <w:ind w:right="96"/>
                              <w:jc w:val="left"/>
                            </w:pPr>
                            <w:r>
                              <w:rPr>
                                <w:rFonts w:ascii="UniqloRegular" w:eastAsia="UniqloRegular" w:hAnsi="UniqloRegular" w:cs="UniqloRegular"/>
                                <w:color w:val="000000"/>
                                <w:sz w:val="16"/>
                              </w:rPr>
                              <w:t>Photo:</w:t>
                            </w:r>
                            <w:r>
                              <w:rPr>
                                <w:rFonts w:eastAsia="Century" w:cs="Century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UniqloRegular" w:eastAsia="UniqloRegular" w:hAnsi="UniqloRegular" w:cs="UniqloRegular"/>
                                <w:color w:val="000000"/>
                                <w:sz w:val="16"/>
                              </w:rPr>
                              <w:t>Scott Trindle</w:t>
                            </w:r>
                          </w:p>
                          <w:p w14:paraId="4A907EAC" w14:textId="77777777" w:rsidR="000C3270" w:rsidRDefault="000C3270" w:rsidP="000C3270"/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33258" id="正方形/長方形 24" o:spid="_x0000_s1038" style="position:absolute;left:0;text-align:left;margin-left:4.6pt;margin-top:107.6pt;width:84pt;height:17.25pt;z-index:252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" fillcolor="white [3201]" stroked="f">
                <v:textbox inset="0,0,0,0">
                  <w:txbxContent>
                    <w:p w14:paraId="1FEC62A1" w14:textId="77777777" w:rsidR="000C3270" w:rsidRDefault="000C3270" w:rsidP="000C3270">
                      <w:pPr>
                        <w:spacing w:line="218" w:lineRule="auto"/>
                        <w:ind w:right="96"/>
                        <w:jc w:val="left"/>
                      </w:pPr>
                      <w:r>
                        <w:rPr>
                          <w:rFonts w:ascii="UniqloRegular" w:eastAsia="UniqloRegular" w:hAnsi="UniqloRegular" w:cs="UniqloRegular"/>
                          <w:color w:val="000000"/>
                          <w:sz w:val="16"/>
                        </w:rPr>
                        <w:t>Photo:</w:t>
                      </w:r>
                      <w:r>
                        <w:rPr>
                          <w:rFonts w:eastAsia="Century" w:cs="Century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UniqloRegular" w:eastAsia="UniqloRegular" w:hAnsi="UniqloRegular" w:cs="UniqloRegular"/>
                          <w:color w:val="000000"/>
                          <w:sz w:val="16"/>
                        </w:rPr>
                        <w:t>Scott Trindle</w:t>
                      </w:r>
                    </w:p>
                    <w:p w14:paraId="4A907EAC" w14:textId="77777777" w:rsidR="000C3270" w:rsidRDefault="000C3270" w:rsidP="000C3270"/>
                  </w:txbxContent>
                </v:textbox>
                <w10:wrap type="square"/>
              </v:rect>
            </w:pict>
          </mc:Fallback>
        </mc:AlternateContent>
      </w:r>
      <w:r w:rsidRPr="000B3B9D">
        <w:rPr>
          <w:rFonts w:ascii="Uniqlo Pro Regular - PL VERSION" w:eastAsia="MS PGothic" w:hAnsi="Uniqlo Pro Regular - PL VERSION"/>
          <w:noProof/>
          <w:sz w:val="21"/>
          <w:szCs w:val="21"/>
        </w:rPr>
        <w:drawing>
          <wp:anchor distT="0" distB="0" distL="114300" distR="114300" simplePos="0" relativeHeight="252219904" behindDoc="0" locked="0" layoutInCell="1" allowOverlap="1" wp14:anchorId="117372C1" wp14:editId="586E95AF">
            <wp:simplePos x="0" y="0"/>
            <wp:positionH relativeFrom="column">
              <wp:posOffset>58420</wp:posOffset>
            </wp:positionH>
            <wp:positionV relativeFrom="paragraph">
              <wp:posOffset>39370</wp:posOffset>
            </wp:positionV>
            <wp:extent cx="1056388" cy="1320485"/>
            <wp:effectExtent l="0" t="0" r="0" b="0"/>
            <wp:wrapSquare wrapText="bothSides"/>
            <wp:docPr id="834601647" name="図 972586619" descr="黒いシャツを着ている男性の白黒写真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619" name="図 972586619" descr="黒いシャツを着ている男性の白黒写真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88" cy="132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B9D">
        <w:rPr>
          <w:rFonts w:ascii="Uniqlo Pro Regular - PL VERSION" w:eastAsia="MS PGothic" w:hAnsi="Uniqlo Pro Regular - PL VERSION"/>
          <w:noProof/>
          <w:sz w:val="21"/>
          <w:szCs w:val="21"/>
          <w:lang w:val="pl-PL"/>
        </w:rPr>
        <w:t>Marka</w:t>
      </w:r>
      <w:r w:rsidRPr="000B3B9D">
        <w:rPr>
          <w:rFonts w:ascii="Uniqlo Pro Regular - PL VERSION" w:hAnsi="Uniqlo Pro Regular - PL VERSION"/>
          <w:lang w:val="pl-PL"/>
        </w:rPr>
        <w:t xml:space="preserve"> 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JW ANDERSON zosta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a za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o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ż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ona w 2008 roku przez Jonathana Andersona</w:t>
      </w:r>
      <w:r w:rsid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-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jednego z najbardziej innowacyjnych i wizjonerskich projektant</w:t>
      </w:r>
      <w:r w:rsidRPr="000B3B9D">
        <w:rPr>
          <w:rFonts w:ascii="Uniqlo Pro Regular - PL VERSION" w:eastAsia="MS PGothic" w:hAnsi="Uniqlo Pro Regular - PL VERSION" w:cs="UniqloRegular"/>
          <w:sz w:val="21"/>
          <w:szCs w:val="21"/>
          <w:lang w:val="pl-PL"/>
        </w:rPr>
        <w:t>ó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w w bran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ż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y. Pierwsza kolekcja UNIQLO i JW ANDERSON pojawi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a si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ę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w sezonie Jesie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ń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/Zima 2017.</w:t>
      </w:r>
    </w:p>
    <w:p w14:paraId="70097C6C" w14:textId="77777777" w:rsidR="000C3270" w:rsidRPr="000B3B9D" w:rsidRDefault="000C3270" w:rsidP="000C3270">
      <w:pPr>
        <w:snapToGrid w:val="0"/>
        <w:spacing w:line="260" w:lineRule="exact"/>
        <w:ind w:leftChars="827" w:left="1985"/>
        <w:rPr>
          <w:rFonts w:ascii="Uniqlo Pro Regular - PL VERSION" w:eastAsia="MS PGothic" w:hAnsi="Uniqlo Pro Regular - PL VERSION"/>
          <w:sz w:val="21"/>
          <w:szCs w:val="21"/>
          <w:lang w:val="pl-PL"/>
        </w:rPr>
      </w:pP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W 2023 r. Jonathan Anderson otrzyma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tytu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Mi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ę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dzynarodowego Projektanta Roku (CFDA) oraz Projektanta Roku (British Fashion Council). W 2024 r. znalaz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si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ę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r</w:t>
      </w:r>
      <w:r w:rsidRPr="000B3B9D">
        <w:rPr>
          <w:rFonts w:ascii="Uniqlo Pro Regular - PL VERSION" w:eastAsia="MS PGothic" w:hAnsi="Uniqlo Pro Regular - PL VERSION" w:cs="UniqloRegular"/>
          <w:sz w:val="21"/>
          <w:szCs w:val="21"/>
          <w:lang w:val="pl-PL"/>
        </w:rPr>
        <w:t>ó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wnie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ż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na li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ś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cie TIME 100 jako jedna z najbardziej wp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ywowych os</w:t>
      </w:r>
      <w:r w:rsidRPr="000B3B9D">
        <w:rPr>
          <w:rFonts w:ascii="Uniqlo Pro Regular - PL VERSION" w:eastAsia="MS PGothic" w:hAnsi="Uniqlo Pro Regular - PL VERSION" w:cs="UniqloRegular"/>
          <w:sz w:val="21"/>
          <w:szCs w:val="21"/>
          <w:lang w:val="pl-PL"/>
        </w:rPr>
        <w:t>ó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b na </w:t>
      </w:r>
      <w:r w:rsidRPr="000B3B9D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ś</w:t>
      </w:r>
      <w:r w:rsidRPr="000B3B9D">
        <w:rPr>
          <w:rFonts w:ascii="Uniqlo Pro Regular - PL VERSION" w:eastAsia="MS PGothic" w:hAnsi="Uniqlo Pro Regular - PL VERSION"/>
          <w:sz w:val="21"/>
          <w:szCs w:val="21"/>
          <w:lang w:val="pl-PL"/>
        </w:rPr>
        <w:t>wiecie.</w:t>
      </w:r>
    </w:p>
    <w:p w14:paraId="36F736A4" w14:textId="77777777" w:rsidR="000C3270" w:rsidRPr="00D50D6B" w:rsidRDefault="000C3270" w:rsidP="000C3270">
      <w:pPr>
        <w:snapToGrid w:val="0"/>
        <w:spacing w:line="160" w:lineRule="exact"/>
        <w:rPr>
          <w:rFonts w:ascii="UniqloRegular" w:eastAsia="MS PGothic" w:hAnsi="UniqloRegular"/>
          <w:b/>
          <w:bCs/>
          <w:lang w:val="pl-PL"/>
        </w:rPr>
      </w:pPr>
    </w:p>
    <w:p w14:paraId="44F811B6" w14:textId="77777777" w:rsidR="000C3270" w:rsidRPr="00D50D6B" w:rsidRDefault="000C3270" w:rsidP="000C3270">
      <w:pPr>
        <w:snapToGrid w:val="0"/>
        <w:spacing w:line="160" w:lineRule="exact"/>
        <w:rPr>
          <w:rFonts w:ascii="UniqloRegular" w:eastAsia="MS PGothic" w:hAnsi="UniqloRegular"/>
          <w:b/>
          <w:bCs/>
          <w:lang w:val="pl-PL"/>
        </w:rPr>
      </w:pPr>
    </w:p>
    <w:p w14:paraId="7BCC4EAD" w14:textId="77777777" w:rsidR="000C3270" w:rsidRPr="000B3B9D" w:rsidRDefault="000C3270" w:rsidP="000C3270">
      <w:pPr>
        <w:snapToGrid w:val="0"/>
        <w:ind w:leftChars="886" w:left="2126"/>
        <w:rPr>
          <w:rFonts w:ascii="Uniqlo Pro Regular - PL VERSION" w:eastAsia="MS PGothic" w:hAnsi="Uniqlo Pro Regular - PL VERSION"/>
          <w:b/>
          <w:bCs/>
          <w:u w:val="single"/>
        </w:rPr>
      </w:pPr>
      <w:proofErr w:type="spellStart"/>
      <w:r w:rsidRPr="000B3B9D">
        <w:rPr>
          <w:rFonts w:ascii="Uniqlo Pro Regular - PL VERSION" w:eastAsia="MS PGothic" w:hAnsi="Uniqlo Pro Regular - PL VERSION"/>
          <w:b/>
          <w:bCs/>
          <w:u w:val="single"/>
        </w:rPr>
        <w:t>Nagrody</w:t>
      </w:r>
      <w:proofErr w:type="spellEnd"/>
    </w:p>
    <w:p w14:paraId="67F341B3" w14:textId="77777777" w:rsidR="000C3270" w:rsidRPr="006D1EBA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2012</w:t>
      </w:r>
      <w:r w:rsidRPr="006D1EBA">
        <w:rPr>
          <w:rFonts w:ascii="UniqloRegular" w:eastAsia="MS PGothic" w:hAnsi="UniqloRegular"/>
          <w:sz w:val="21"/>
          <w:szCs w:val="21"/>
        </w:rPr>
        <w:tab/>
        <w:t>British Fashion Awards for Emerging Talent, Ready-to-Wear</w:t>
      </w:r>
    </w:p>
    <w:p w14:paraId="7A2C5DCB" w14:textId="77777777" w:rsidR="000C3270" w:rsidRPr="006D1EBA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2013</w:t>
      </w:r>
      <w:r w:rsidRPr="006D1EBA">
        <w:rPr>
          <w:rFonts w:ascii="UniqloRegular" w:eastAsia="MS PGothic" w:hAnsi="UniqloRegular"/>
          <w:sz w:val="21"/>
          <w:szCs w:val="21"/>
        </w:rPr>
        <w:tab/>
        <w:t>The New Establishment Award</w:t>
      </w:r>
    </w:p>
    <w:p w14:paraId="131738EC" w14:textId="77777777" w:rsidR="000C3270" w:rsidRPr="006D1EBA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2014</w:t>
      </w:r>
      <w:r w:rsidRPr="006D1EBA">
        <w:rPr>
          <w:rFonts w:ascii="UniqloRegular" w:eastAsia="MS PGothic" w:hAnsi="UniqloRegular"/>
          <w:sz w:val="21"/>
          <w:szCs w:val="21"/>
        </w:rPr>
        <w:tab/>
        <w:t>Menswear Designer of the Year</w:t>
      </w:r>
    </w:p>
    <w:p w14:paraId="7CEF7917" w14:textId="77777777" w:rsidR="000C3270" w:rsidRPr="006D1EBA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2015</w:t>
      </w:r>
      <w:r w:rsidRPr="006D1EBA">
        <w:rPr>
          <w:rFonts w:ascii="UniqloRegular" w:eastAsia="MS PGothic" w:hAnsi="UniqloRegular"/>
          <w:sz w:val="21"/>
          <w:szCs w:val="21"/>
        </w:rPr>
        <w:tab/>
        <w:t>British Fashion Awards for Menswear and Womenswear Designer of the Year</w:t>
      </w:r>
    </w:p>
    <w:p w14:paraId="0A0572E0" w14:textId="77777777" w:rsidR="000C3270" w:rsidRPr="006D1EBA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2017</w:t>
      </w:r>
      <w:r w:rsidRPr="006D1EBA">
        <w:rPr>
          <w:rFonts w:ascii="UniqloRegular" w:eastAsia="MS PGothic" w:hAnsi="UniqloRegular"/>
          <w:sz w:val="21"/>
          <w:szCs w:val="21"/>
        </w:rPr>
        <w:tab/>
        <w:t>British Fashion Awards for Womenswear Designer of the Year</w:t>
      </w:r>
    </w:p>
    <w:p w14:paraId="0E14B73F" w14:textId="77777777" w:rsidR="000C3270" w:rsidRPr="006D1EBA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2019</w:t>
      </w:r>
      <w:r w:rsidRPr="006D1EBA">
        <w:rPr>
          <w:rFonts w:ascii="UniqloRegular" w:eastAsia="MS PGothic" w:hAnsi="UniqloRegular"/>
          <w:sz w:val="21"/>
          <w:szCs w:val="21"/>
        </w:rPr>
        <w:tab/>
        <w:t xml:space="preserve">Appointed as Trustee </w:t>
      </w:r>
      <w:proofErr w:type="gramStart"/>
      <w:r w:rsidRPr="006D1EBA">
        <w:rPr>
          <w:rFonts w:ascii="UniqloRegular" w:eastAsia="MS PGothic" w:hAnsi="UniqloRegular"/>
          <w:sz w:val="21"/>
          <w:szCs w:val="21"/>
        </w:rPr>
        <w:t>t Victoria</w:t>
      </w:r>
      <w:proofErr w:type="gramEnd"/>
      <w:r w:rsidRPr="006D1EBA">
        <w:rPr>
          <w:rFonts w:ascii="UniqloRegular" w:eastAsia="MS PGothic" w:hAnsi="UniqloRegular"/>
          <w:sz w:val="21"/>
          <w:szCs w:val="21"/>
        </w:rPr>
        <w:t xml:space="preserve"> and Albert Museum </w:t>
      </w:r>
    </w:p>
    <w:p w14:paraId="4BC6A462" w14:textId="77777777" w:rsidR="000C3270" w:rsidRPr="006D1EBA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2021</w:t>
      </w:r>
      <w:r w:rsidRPr="006D1EBA">
        <w:rPr>
          <w:rFonts w:ascii="UniqloRegular" w:eastAsia="MS PGothic" w:hAnsi="UniqloRegular"/>
          <w:sz w:val="21"/>
          <w:szCs w:val="21"/>
        </w:rPr>
        <w:tab/>
        <w:t>British Fashion Awards, Leaders of Change (Creativity category)</w:t>
      </w:r>
    </w:p>
    <w:p w14:paraId="1E9D1BCB" w14:textId="77777777" w:rsidR="000C3270" w:rsidRPr="006D1EBA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2023</w:t>
      </w:r>
      <w:r w:rsidRPr="006D1EBA">
        <w:rPr>
          <w:rFonts w:ascii="UniqloRegular" w:eastAsia="MS PGothic" w:hAnsi="UniqloRegular"/>
          <w:sz w:val="21"/>
          <w:szCs w:val="21"/>
        </w:rPr>
        <w:tab/>
        <w:t xml:space="preserve">Council of Fashion Designers of America </w:t>
      </w:r>
      <w:r w:rsidRPr="006D1EBA">
        <w:rPr>
          <w:rFonts w:ascii="UniqloRegular" w:eastAsia="MS PGothic" w:hAnsi="UniqloRegular" w:hint="eastAsia"/>
          <w:sz w:val="21"/>
          <w:szCs w:val="21"/>
        </w:rPr>
        <w:t xml:space="preserve">(CFDA) </w:t>
      </w:r>
      <w:r w:rsidRPr="006D1EBA">
        <w:rPr>
          <w:rFonts w:ascii="UniqloRegular" w:eastAsia="MS PGothic" w:hAnsi="UniqloRegular"/>
          <w:sz w:val="21"/>
          <w:szCs w:val="21"/>
        </w:rPr>
        <w:t>International Designer of the Year</w:t>
      </w:r>
    </w:p>
    <w:p w14:paraId="0C400C92" w14:textId="77777777" w:rsidR="000C3270" w:rsidRPr="006D1EBA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 w:hint="eastAsia"/>
          <w:sz w:val="21"/>
          <w:szCs w:val="21"/>
        </w:rPr>
        <w:t>2023</w:t>
      </w:r>
      <w:r w:rsidRPr="006D1EBA">
        <w:rPr>
          <w:rFonts w:ascii="UniqloRegular" w:eastAsia="MS PGothic" w:hAnsi="UniqloRegular"/>
          <w:sz w:val="21"/>
          <w:szCs w:val="21"/>
        </w:rPr>
        <w:tab/>
        <w:t>British Fashion Council</w:t>
      </w:r>
      <w:r w:rsidRPr="006D1EBA">
        <w:rPr>
          <w:rFonts w:ascii="UniqloRegular" w:eastAsia="MS PGothic" w:hAnsi="UniqloRegular" w:hint="eastAsia"/>
          <w:sz w:val="21"/>
          <w:szCs w:val="21"/>
        </w:rPr>
        <w:t xml:space="preserve"> (BFC) </w:t>
      </w:r>
      <w:r w:rsidRPr="006D1EBA">
        <w:rPr>
          <w:rFonts w:ascii="UniqloRegular" w:eastAsia="MS PGothic" w:hAnsi="UniqloRegular"/>
          <w:sz w:val="21"/>
          <w:szCs w:val="21"/>
        </w:rPr>
        <w:t>Designer of the Year</w:t>
      </w:r>
    </w:p>
    <w:p w14:paraId="5DB7F489" w14:textId="4A05D3DD" w:rsidR="009838FA" w:rsidRPr="000C3270" w:rsidRDefault="000C3270" w:rsidP="000C3270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 w:hint="eastAsia"/>
          <w:sz w:val="21"/>
          <w:szCs w:val="21"/>
        </w:rPr>
        <w:t>2024</w:t>
      </w:r>
      <w:r w:rsidRPr="006D1EBA">
        <w:rPr>
          <w:rFonts w:ascii="UniqloRegular" w:eastAsia="MS PGothic" w:hAnsi="UniqloRegular"/>
          <w:sz w:val="21"/>
          <w:szCs w:val="21"/>
        </w:rPr>
        <w:tab/>
        <w:t>British Fashion Council</w:t>
      </w:r>
      <w:r w:rsidRPr="006D1EBA">
        <w:rPr>
          <w:rFonts w:ascii="UniqloRegular" w:eastAsia="MS PGothic" w:hAnsi="UniqloRegular" w:hint="eastAsia"/>
          <w:sz w:val="21"/>
          <w:szCs w:val="21"/>
        </w:rPr>
        <w:t xml:space="preserve"> (BFC) </w:t>
      </w:r>
      <w:r w:rsidRPr="006D1EBA">
        <w:rPr>
          <w:rFonts w:ascii="UniqloRegular" w:eastAsia="MS PGothic" w:hAnsi="UniqloRegular"/>
          <w:sz w:val="21"/>
          <w:szCs w:val="21"/>
        </w:rPr>
        <w:t>Designer of the Year</w:t>
      </w:r>
    </w:p>
    <w:p w14:paraId="5E61DF22" w14:textId="77777777" w:rsidR="009838FA" w:rsidRDefault="009838FA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22"/>
          <w:szCs w:val="22"/>
        </w:rPr>
      </w:pPr>
    </w:p>
    <w:p w14:paraId="5781B029" w14:textId="77777777" w:rsidR="009838FA" w:rsidRDefault="009838FA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22"/>
          <w:szCs w:val="22"/>
        </w:rPr>
      </w:pPr>
    </w:p>
    <w:p w14:paraId="3392146F" w14:textId="77777777" w:rsidR="009838FA" w:rsidRPr="00395425" w:rsidRDefault="009838FA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22"/>
          <w:szCs w:val="22"/>
        </w:rPr>
      </w:pPr>
    </w:p>
    <w:p w14:paraId="08EC5107" w14:textId="77777777" w:rsidR="007662E8" w:rsidRPr="00AA4DAC" w:rsidRDefault="007662E8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  <w:lang w:val="pl-PL"/>
        </w:rPr>
      </w:pPr>
      <w:r w:rsidRPr="00AA4DAC">
        <w:rPr>
          <w:rFonts w:ascii="UniqloRegular" w:eastAsia="MS PGothic" w:hAnsi="UniqloRegular"/>
          <w:lang w:val="pl-PL"/>
        </w:rPr>
        <w:t>#####</w:t>
      </w:r>
    </w:p>
    <w:p w14:paraId="5A9E2961" w14:textId="77777777" w:rsidR="005F63B8" w:rsidRPr="00AA4DAC" w:rsidRDefault="005F63B8" w:rsidP="005F63B8">
      <w:pPr>
        <w:tabs>
          <w:tab w:val="left" w:pos="2565"/>
          <w:tab w:val="left" w:pos="9405"/>
        </w:tabs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13F17C9F" w14:textId="77777777" w:rsidR="000F1BE0" w:rsidRPr="00496162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  <w:r w:rsidRPr="00496162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>O marce UNIQLO LifeWear</w:t>
      </w:r>
    </w:p>
    <w:p w14:paraId="32469363" w14:textId="77777777" w:rsidR="000F1BE0" w:rsidRPr="00496162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LifeWear to odzie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inspirowana japo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skimi warto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ciami prostoty, jako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ci i trwa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ci. Projektowana z my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 wsp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czesno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ci, 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czy elegancj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, funkcjonalno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i ponadczasowy styl, staj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 si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podstaw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indywidualnej garderoby. Doskona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a koszula, kt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ra nieustannie jest udoskonalana. Najprostszy kr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j skrywaj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cy przemy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lane, nowoczesne detale. Najwy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sza jako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materia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w i idealne dopasowanie - w przyst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pnej cenie i dost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pne dla ka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dego. LifeWear to odzie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nieustannie udoskonalana, by dostarcza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jeszcze wi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cej ciep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a, lekko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ci, lepszego wzornictwa i komfortu w codziennym 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yciu.</w:t>
      </w:r>
    </w:p>
    <w:p w14:paraId="58911C92" w14:textId="77777777" w:rsidR="000F1BE0" w:rsidRPr="00496162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5202048D" w14:textId="77777777" w:rsidR="000F1BE0" w:rsidRPr="00E667F2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  <w:r w:rsidRPr="00E667F2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>O UNIQLO i Fast Retailing</w:t>
      </w:r>
    </w:p>
    <w:p w14:paraId="32756433" w14:textId="77777777" w:rsidR="000F1BE0" w:rsidRPr="00A41E91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UNIQLO to marka nale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ca do Fast Retailing Co., Ltd.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-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czo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owej japo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skiej sp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ki holdingowej z siedzib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g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 Tokio. UNIQLO jest najwi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ksz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spo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r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d 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miu marek grupy Fast Retailing, obok takich brand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jak GU, Theory, PLST, Comptoir des Cotonniers, Princesse tam.tam, J Brand oraz Helmut Lang. W roku fiskalnym zako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czonym 31 sierpnia 202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5 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roku, grupa osi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gn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a globaln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sprzeda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na poziomie oko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o 3,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4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biliona jen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(</w:t>
      </w:r>
      <w:r w:rsidRPr="00313E2A">
        <w:rPr>
          <w:rFonts w:ascii="Uniqlo Pro Regular - PL VERSION" w:eastAsia="MS PGothic" w:hAnsi="Uniqlo Pro Regular - PL VERSION"/>
          <w:sz w:val="16"/>
          <w:szCs w:val="16"/>
          <w:lang w:val="pl-PL"/>
        </w:rPr>
        <w:t>23,16 mld USD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wed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ug kursu z ko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ca sierpnia 202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5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: 1 USD = 14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6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,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8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JPY), co czyni 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jedn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z najwi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kszych firm odzie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owych na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wiecie. UNIQLO jest r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wnie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wiod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cym detalist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odzie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owym w Japonii.</w:t>
      </w:r>
    </w:p>
    <w:p w14:paraId="5C91BD3C" w14:textId="77777777" w:rsidR="000F1BE0" w:rsidRPr="00E667F2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5E15964A" w14:textId="77777777" w:rsidR="000F1BE0" w:rsidRPr="00A41E91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UNIQLO nieustannie rozwija sie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du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ych sklep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w w kluczowych miastach i lokalizacjach na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wiecie, umacniaj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 swoj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pozycj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jako marka globalna. Obecnie UNIQLO posiada ponad 2 500 sklep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w Japonii, Azji, Europie i Ameryce 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nocnej. Ca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a grupa Fast Retailing liczy ju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ponad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3 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5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00 punkt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sprzeda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y.</w:t>
      </w:r>
    </w:p>
    <w:p w14:paraId="7D337982" w14:textId="77777777" w:rsidR="000F1BE0" w:rsidRPr="00E667F2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3AC96E42" w14:textId="77777777" w:rsidR="000F1BE0" w:rsidRPr="00E667F2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Zgodnie z </w:t>
      </w:r>
      <w:proofErr w:type="gram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misj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 xml:space="preserve"> 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”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zmienia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proofErr w:type="gram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ubrania, zmienia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konwencjonalne my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lenie, zmienia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wiat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”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, Fast Retailing anga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uje si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 tworzenie odzie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 o nowej, unikalnej warto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ci, kt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ra wzbogaca codzienne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ycie ludzi na ca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ym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wiecie.</w:t>
      </w:r>
      <w:r w:rsidRPr="00A41E91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Wi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cej informacji o UNIQLO i Fast Retailing mo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na znale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źć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na stronach: </w:t>
      </w:r>
      <w:hyperlink r:id="rId25" w:history="1">
        <w:r w:rsidRPr="00496162">
          <w:rPr>
            <w:rStyle w:val="Hipercze"/>
            <w:rFonts w:ascii="Uniqlo Pro Regular - PL VERSION" w:eastAsia="MS PGothic" w:hAnsi="Uniqlo Pro Regular - PL VERSION"/>
            <w:sz w:val="16"/>
            <w:szCs w:val="16"/>
            <w:lang w:val="pl-PL"/>
          </w:rPr>
          <w:t>www.uniqlo.com</w:t>
        </w:r>
      </w:hyperlink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oraz </w:t>
      </w:r>
      <w:hyperlink r:id="rId26" w:history="1">
        <w:r w:rsidRPr="00496162">
          <w:rPr>
            <w:rStyle w:val="Hipercze"/>
            <w:rFonts w:ascii="Uniqlo Pro Regular - PL VERSION" w:eastAsia="MS PGothic" w:hAnsi="Uniqlo Pro Regular - PL VERSION"/>
            <w:sz w:val="16"/>
            <w:szCs w:val="16"/>
            <w:lang w:val="pl-PL"/>
          </w:rPr>
          <w:t>www.fastretailing.com</w:t>
        </w:r>
      </w:hyperlink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.</w:t>
      </w:r>
    </w:p>
    <w:p w14:paraId="5C97A188" w14:textId="77777777" w:rsidR="000F1BE0" w:rsidRPr="00496162" w:rsidRDefault="000F1BE0" w:rsidP="000F1BE0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401CCA27" w14:textId="77777777" w:rsidR="000F1BE0" w:rsidRPr="00496162" w:rsidRDefault="000F1BE0" w:rsidP="000F1BE0">
      <w:pPr>
        <w:snapToGrid w:val="0"/>
        <w:ind w:rightChars="40" w:right="96"/>
        <w:rPr>
          <w:rFonts w:ascii="Uniqlo Pro Regular - PL VERSION" w:hAnsi="Uniqlo Pro Regular - PL VERSION" w:cs="Arial"/>
          <w:sz w:val="16"/>
          <w:szCs w:val="16"/>
          <w:lang w:val="pl-PL"/>
        </w:rPr>
      </w:pPr>
    </w:p>
    <w:p w14:paraId="2B841BA7" w14:textId="77777777" w:rsidR="000F1BE0" w:rsidRPr="00496162" w:rsidRDefault="000F1BE0" w:rsidP="000F1BE0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</w:p>
    <w:p w14:paraId="06259536" w14:textId="77777777" w:rsidR="000F1BE0" w:rsidRPr="00496162" w:rsidRDefault="000F1BE0" w:rsidP="000F1BE0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  <w:lang w:val="pl-PL"/>
        </w:rPr>
      </w:pP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Kontakt dla mediów:</w:t>
      </w:r>
    </w:p>
    <w:p w14:paraId="6AD9ED4A" w14:textId="77777777" w:rsidR="000F1BE0" w:rsidRPr="00496162" w:rsidRDefault="000F1BE0" w:rsidP="000F1BE0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  <w:lang w:val="pl-PL"/>
        </w:rPr>
      </w:pP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Agnieszka B</w:t>
      </w:r>
      <w:r w:rsidRPr="00496162">
        <w:rPr>
          <w:rFonts w:ascii="Uniqlo Pro Regular - PL VERSION" w:eastAsia="MS PGothic" w:hAnsi="Uniqlo Pro Regular - PL VERSION" w:cs="Cambria"/>
          <w:sz w:val="22"/>
          <w:szCs w:val="22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a</w:t>
      </w:r>
      <w:r w:rsidRPr="00496162">
        <w:rPr>
          <w:rFonts w:ascii="Uniqlo Pro Regular - PL VERSION" w:eastAsia="MS PGothic" w:hAnsi="Uniqlo Pro Regular - PL VERSION" w:cs="Cambria"/>
          <w:sz w:val="22"/>
          <w:szCs w:val="22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ejczak</w:t>
      </w:r>
    </w:p>
    <w:p w14:paraId="45712452" w14:textId="77777777" w:rsidR="000F1BE0" w:rsidRPr="00496162" w:rsidRDefault="000F1BE0" w:rsidP="000F1BE0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  <w:lang w:val="pl-PL"/>
        </w:rPr>
      </w:pP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agnieszka@pretaporter-pr.com</w:t>
      </w:r>
    </w:p>
    <w:p w14:paraId="208B421F" w14:textId="3C3420C2" w:rsidR="000F1BE0" w:rsidRPr="00A41E91" w:rsidRDefault="000F1BE0" w:rsidP="000F1BE0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</w:rPr>
      </w:pPr>
      <w:r w:rsidRPr="00A41E91">
        <w:rPr>
          <w:rFonts w:ascii="Uniqlo Pro Regular - PL VERSION" w:eastAsia="MS PGothic" w:hAnsi="Uniqlo Pro Regular - PL VERSION"/>
          <w:sz w:val="22"/>
          <w:szCs w:val="22"/>
        </w:rPr>
        <w:t>Tel.: +48 516 088</w:t>
      </w:r>
      <w:r>
        <w:rPr>
          <w:rFonts w:ascii="Calibri" w:eastAsia="MS PGothic" w:hAnsi="Calibri" w:cs="Calibri"/>
          <w:sz w:val="22"/>
          <w:szCs w:val="22"/>
        </w:rPr>
        <w:t> </w:t>
      </w:r>
      <w:r w:rsidRPr="00A41E91">
        <w:rPr>
          <w:rFonts w:ascii="Uniqlo Pro Regular - PL VERSION" w:eastAsia="MS PGothic" w:hAnsi="Uniqlo Pro Regular - PL VERSION"/>
          <w:sz w:val="22"/>
          <w:szCs w:val="22"/>
        </w:rPr>
        <w:t>482</w:t>
      </w:r>
    </w:p>
    <w:p w14:paraId="686C0B11" w14:textId="77777777" w:rsidR="000F1BE0" w:rsidRPr="001E1032" w:rsidRDefault="000F1BE0" w:rsidP="001E1032">
      <w:pPr>
        <w:snapToGrid w:val="0"/>
        <w:ind w:rightChars="40" w:right="96"/>
        <w:rPr>
          <w:rFonts w:ascii="UniqloRegular" w:eastAsia="MS PGothic" w:hAnsi="UniqloRegular"/>
          <w:sz w:val="16"/>
          <w:szCs w:val="16"/>
        </w:rPr>
      </w:pPr>
    </w:p>
    <w:p w14:paraId="222445C4" w14:textId="77777777" w:rsidR="00B51B9F" w:rsidRPr="00395425" w:rsidRDefault="00B51B9F" w:rsidP="00B51B9F">
      <w:pPr>
        <w:widowControl/>
        <w:jc w:val="left"/>
        <w:rPr>
          <w:rFonts w:ascii="UniqloRegular" w:eastAsia="MS PGothic" w:hAnsi="UniqloRegular"/>
        </w:rPr>
      </w:pPr>
    </w:p>
    <w:sectPr w:rsidR="00B51B9F" w:rsidRPr="00395425" w:rsidSect="00EC0E3A">
      <w:footerReference w:type="even" r:id="rId27"/>
      <w:footerReference w:type="default" r:id="rId28"/>
      <w:pgSz w:w="11900" w:h="16840"/>
      <w:pgMar w:top="567" w:right="1418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2C5F" w14:textId="77777777" w:rsidR="00733AE1" w:rsidRDefault="00733AE1">
      <w:r>
        <w:separator/>
      </w:r>
    </w:p>
  </w:endnote>
  <w:endnote w:type="continuationSeparator" w:id="0">
    <w:p w14:paraId="535BAED0" w14:textId="77777777" w:rsidR="00733AE1" w:rsidRDefault="0073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niqloRegular">
    <w:altName w:val="Calibri"/>
    <w:panose1 w:val="02000506000000020004"/>
    <w:charset w:val="00"/>
    <w:family w:val="auto"/>
    <w:pitch w:val="variable"/>
    <w:sig w:usb0="800002AF" w:usb1="00000040" w:usb2="00000000" w:usb3="00000000" w:csb0="0000000F" w:csb1="00000000"/>
  </w:font>
  <w:font w:name="Uniqlo Pro Regular">
    <w:altName w:val="Calibri"/>
    <w:panose1 w:val="00000000000000000000"/>
    <w:charset w:val="00"/>
    <w:family w:val="swiss"/>
    <w:notTrueType/>
    <w:pitch w:val="variable"/>
    <w:sig w:usb0="00000003" w:usb1="0000003E" w:usb2="00000000" w:usb3="00000000" w:csb0="00000001" w:csb1="00000000"/>
  </w:font>
  <w:font w:name="Uniqlo Pro Regular - PL VERSION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F3A4" w14:textId="77777777" w:rsidR="009248DD" w:rsidRDefault="009248DD" w:rsidP="004302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FE9099" w14:textId="77777777" w:rsidR="009248DD" w:rsidRDefault="00924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7C26" w14:textId="77777777" w:rsidR="009248DD" w:rsidRPr="0045538A" w:rsidRDefault="009248DD" w:rsidP="0043026D">
    <w:pPr>
      <w:pStyle w:val="Stopka"/>
      <w:framePr w:wrap="around" w:vAnchor="text" w:hAnchor="margin" w:xAlign="center" w:y="1"/>
      <w:rPr>
        <w:rStyle w:val="Numerstrony"/>
        <w:rFonts w:ascii="UniqloRegular" w:eastAsia="MS Gothic" w:hAnsi="UniqloRegular"/>
        <w:b/>
        <w:color w:val="000000"/>
        <w:sz w:val="16"/>
        <w:szCs w:val="16"/>
      </w:rPr>
    </w:pP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begin"/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instrText xml:space="preserve">PAGE  </w:instrTex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separate"/>
    </w:r>
    <w:r w:rsidR="006746BA">
      <w:rPr>
        <w:rStyle w:val="Numerstrony"/>
        <w:rFonts w:ascii="UniqloRegular" w:eastAsia="MS Gothic" w:hAnsi="UniqloRegular"/>
        <w:b/>
        <w:noProof/>
        <w:color w:val="000000"/>
        <w:sz w:val="16"/>
        <w:szCs w:val="16"/>
      </w:rPr>
      <w:t>1</w: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end"/>
    </w:r>
  </w:p>
  <w:p w14:paraId="60CD98D7" w14:textId="77777777" w:rsidR="009248DD" w:rsidRPr="003D4490" w:rsidRDefault="009248DD">
    <w:pPr>
      <w:pStyle w:val="Stopka"/>
      <w:rPr>
        <w:rFonts w:ascii="MS Gothic" w:eastAsia="MS Gothic" w:hAnsi="MS Gothic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5280" w14:textId="77777777" w:rsidR="00733AE1" w:rsidRDefault="00733AE1">
      <w:r>
        <w:separator/>
      </w:r>
    </w:p>
  </w:footnote>
  <w:footnote w:type="continuationSeparator" w:id="0">
    <w:p w14:paraId="72BE7A2B" w14:textId="77777777" w:rsidR="00733AE1" w:rsidRDefault="0073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1D1"/>
    <w:multiLevelType w:val="hybridMultilevel"/>
    <w:tmpl w:val="67DA7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132F4"/>
    <w:multiLevelType w:val="hybridMultilevel"/>
    <w:tmpl w:val="BBF67FBE"/>
    <w:lvl w:ilvl="0" w:tplc="3602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B2BF0"/>
    <w:multiLevelType w:val="hybridMultilevel"/>
    <w:tmpl w:val="B7363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EB0154"/>
    <w:multiLevelType w:val="hybridMultilevel"/>
    <w:tmpl w:val="4CBEA9DC"/>
    <w:lvl w:ilvl="0" w:tplc="DB084A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15792E"/>
    <w:multiLevelType w:val="hybridMultilevel"/>
    <w:tmpl w:val="17E04668"/>
    <w:lvl w:ilvl="0" w:tplc="A0D224E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AD22DC"/>
    <w:multiLevelType w:val="hybridMultilevel"/>
    <w:tmpl w:val="DDE8BC82"/>
    <w:lvl w:ilvl="0" w:tplc="D53E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137208"/>
    <w:multiLevelType w:val="hybridMultilevel"/>
    <w:tmpl w:val="D4B60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8665B1"/>
    <w:multiLevelType w:val="hybridMultilevel"/>
    <w:tmpl w:val="2168E258"/>
    <w:lvl w:ilvl="0" w:tplc="68ECC4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430CA"/>
    <w:multiLevelType w:val="hybridMultilevel"/>
    <w:tmpl w:val="8DE64500"/>
    <w:lvl w:ilvl="0" w:tplc="686EA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7269A7"/>
    <w:multiLevelType w:val="hybridMultilevel"/>
    <w:tmpl w:val="75F49CBC"/>
    <w:lvl w:ilvl="0" w:tplc="147C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2500">
    <w:abstractNumId w:val="9"/>
  </w:num>
  <w:num w:numId="2" w16cid:durableId="205260127">
    <w:abstractNumId w:val="1"/>
  </w:num>
  <w:num w:numId="3" w16cid:durableId="844520879">
    <w:abstractNumId w:val="4"/>
  </w:num>
  <w:num w:numId="4" w16cid:durableId="1678847799">
    <w:abstractNumId w:val="8"/>
  </w:num>
  <w:num w:numId="5" w16cid:durableId="1474638117">
    <w:abstractNumId w:val="5"/>
  </w:num>
  <w:num w:numId="6" w16cid:durableId="1577353196">
    <w:abstractNumId w:val="3"/>
  </w:num>
  <w:num w:numId="7" w16cid:durableId="1766225340">
    <w:abstractNumId w:val="2"/>
  </w:num>
  <w:num w:numId="8" w16cid:durableId="275912671">
    <w:abstractNumId w:val="0"/>
  </w:num>
  <w:num w:numId="9" w16cid:durableId="887838039">
    <w:abstractNumId w:val="7"/>
  </w:num>
  <w:num w:numId="10" w16cid:durableId="1307902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77"/>
    <w:rsid w:val="00001174"/>
    <w:rsid w:val="00002668"/>
    <w:rsid w:val="000032BF"/>
    <w:rsid w:val="000040EF"/>
    <w:rsid w:val="0000436A"/>
    <w:rsid w:val="00005696"/>
    <w:rsid w:val="00007F88"/>
    <w:rsid w:val="00011EC6"/>
    <w:rsid w:val="00015ACE"/>
    <w:rsid w:val="0002361D"/>
    <w:rsid w:val="00024DDD"/>
    <w:rsid w:val="00026ABD"/>
    <w:rsid w:val="00031B74"/>
    <w:rsid w:val="00034F05"/>
    <w:rsid w:val="00036067"/>
    <w:rsid w:val="0004001C"/>
    <w:rsid w:val="00043FCE"/>
    <w:rsid w:val="000512B2"/>
    <w:rsid w:val="0005271B"/>
    <w:rsid w:val="00052EA4"/>
    <w:rsid w:val="000535A3"/>
    <w:rsid w:val="00061741"/>
    <w:rsid w:val="000622EA"/>
    <w:rsid w:val="00062802"/>
    <w:rsid w:val="0006424E"/>
    <w:rsid w:val="00070C1A"/>
    <w:rsid w:val="000727DE"/>
    <w:rsid w:val="00073536"/>
    <w:rsid w:val="000746E8"/>
    <w:rsid w:val="00076A7D"/>
    <w:rsid w:val="00080C11"/>
    <w:rsid w:val="00084359"/>
    <w:rsid w:val="00086692"/>
    <w:rsid w:val="00090311"/>
    <w:rsid w:val="000903C4"/>
    <w:rsid w:val="00091301"/>
    <w:rsid w:val="00093B23"/>
    <w:rsid w:val="0009710A"/>
    <w:rsid w:val="00097463"/>
    <w:rsid w:val="000A1AF1"/>
    <w:rsid w:val="000A2511"/>
    <w:rsid w:val="000A3368"/>
    <w:rsid w:val="000A43AE"/>
    <w:rsid w:val="000A5836"/>
    <w:rsid w:val="000B3B9D"/>
    <w:rsid w:val="000B59D0"/>
    <w:rsid w:val="000B6013"/>
    <w:rsid w:val="000B6C4C"/>
    <w:rsid w:val="000B7A46"/>
    <w:rsid w:val="000C3270"/>
    <w:rsid w:val="000C408A"/>
    <w:rsid w:val="000C499D"/>
    <w:rsid w:val="000C6251"/>
    <w:rsid w:val="000C64DB"/>
    <w:rsid w:val="000C7018"/>
    <w:rsid w:val="000C7F84"/>
    <w:rsid w:val="000D087D"/>
    <w:rsid w:val="000D1899"/>
    <w:rsid w:val="000D20EB"/>
    <w:rsid w:val="000D2679"/>
    <w:rsid w:val="000D2733"/>
    <w:rsid w:val="000D2E1F"/>
    <w:rsid w:val="000D513C"/>
    <w:rsid w:val="000D633B"/>
    <w:rsid w:val="000D6894"/>
    <w:rsid w:val="000E5348"/>
    <w:rsid w:val="000F0649"/>
    <w:rsid w:val="000F1BE0"/>
    <w:rsid w:val="000F251F"/>
    <w:rsid w:val="000F2A87"/>
    <w:rsid w:val="000F2D38"/>
    <w:rsid w:val="000F2DC0"/>
    <w:rsid w:val="000F38D4"/>
    <w:rsid w:val="000F3F8B"/>
    <w:rsid w:val="000F708C"/>
    <w:rsid w:val="001005FD"/>
    <w:rsid w:val="00102A4B"/>
    <w:rsid w:val="0010414B"/>
    <w:rsid w:val="001072B8"/>
    <w:rsid w:val="001112A4"/>
    <w:rsid w:val="00112F9A"/>
    <w:rsid w:val="00113051"/>
    <w:rsid w:val="0011478C"/>
    <w:rsid w:val="00116A58"/>
    <w:rsid w:val="00116D61"/>
    <w:rsid w:val="00116E6F"/>
    <w:rsid w:val="001254D5"/>
    <w:rsid w:val="00130AAA"/>
    <w:rsid w:val="001329AB"/>
    <w:rsid w:val="0013314B"/>
    <w:rsid w:val="00133976"/>
    <w:rsid w:val="0013434B"/>
    <w:rsid w:val="00137BAD"/>
    <w:rsid w:val="00140E54"/>
    <w:rsid w:val="0014251B"/>
    <w:rsid w:val="00143F92"/>
    <w:rsid w:val="0014707D"/>
    <w:rsid w:val="001472DC"/>
    <w:rsid w:val="00147DF2"/>
    <w:rsid w:val="00150F28"/>
    <w:rsid w:val="001515DA"/>
    <w:rsid w:val="001549F5"/>
    <w:rsid w:val="00157567"/>
    <w:rsid w:val="00162E4A"/>
    <w:rsid w:val="00165E98"/>
    <w:rsid w:val="001703D5"/>
    <w:rsid w:val="0017182B"/>
    <w:rsid w:val="00173724"/>
    <w:rsid w:val="00173BE9"/>
    <w:rsid w:val="00174307"/>
    <w:rsid w:val="00176F84"/>
    <w:rsid w:val="00182B95"/>
    <w:rsid w:val="001859AA"/>
    <w:rsid w:val="00186E43"/>
    <w:rsid w:val="00190045"/>
    <w:rsid w:val="00190A66"/>
    <w:rsid w:val="00190CCC"/>
    <w:rsid w:val="001930D3"/>
    <w:rsid w:val="001A081D"/>
    <w:rsid w:val="001A13A2"/>
    <w:rsid w:val="001A15C6"/>
    <w:rsid w:val="001A1735"/>
    <w:rsid w:val="001A4425"/>
    <w:rsid w:val="001B2D1A"/>
    <w:rsid w:val="001B5F45"/>
    <w:rsid w:val="001B644F"/>
    <w:rsid w:val="001B7778"/>
    <w:rsid w:val="001C26C5"/>
    <w:rsid w:val="001C3BB1"/>
    <w:rsid w:val="001C4957"/>
    <w:rsid w:val="001D2615"/>
    <w:rsid w:val="001D3087"/>
    <w:rsid w:val="001D4A79"/>
    <w:rsid w:val="001E1032"/>
    <w:rsid w:val="001E48BE"/>
    <w:rsid w:val="001E5BA6"/>
    <w:rsid w:val="001F1193"/>
    <w:rsid w:val="001F21E3"/>
    <w:rsid w:val="001F39EF"/>
    <w:rsid w:val="001F4F78"/>
    <w:rsid w:val="001F53A3"/>
    <w:rsid w:val="00202C64"/>
    <w:rsid w:val="00203347"/>
    <w:rsid w:val="00203F39"/>
    <w:rsid w:val="00205C65"/>
    <w:rsid w:val="00206D9D"/>
    <w:rsid w:val="00207D89"/>
    <w:rsid w:val="002110E7"/>
    <w:rsid w:val="002124D6"/>
    <w:rsid w:val="00212788"/>
    <w:rsid w:val="00212B04"/>
    <w:rsid w:val="00213BDC"/>
    <w:rsid w:val="00222CC7"/>
    <w:rsid w:val="00225E27"/>
    <w:rsid w:val="00233DCC"/>
    <w:rsid w:val="00237B68"/>
    <w:rsid w:val="00240F40"/>
    <w:rsid w:val="002461FE"/>
    <w:rsid w:val="0025113E"/>
    <w:rsid w:val="002515C9"/>
    <w:rsid w:val="00254B28"/>
    <w:rsid w:val="0025503C"/>
    <w:rsid w:val="00255E2C"/>
    <w:rsid w:val="00256E81"/>
    <w:rsid w:val="002577BB"/>
    <w:rsid w:val="00260364"/>
    <w:rsid w:val="00262863"/>
    <w:rsid w:val="00263AAA"/>
    <w:rsid w:val="00266821"/>
    <w:rsid w:val="00266AD6"/>
    <w:rsid w:val="00270138"/>
    <w:rsid w:val="00272CCA"/>
    <w:rsid w:val="00274ACB"/>
    <w:rsid w:val="002754ED"/>
    <w:rsid w:val="002755D7"/>
    <w:rsid w:val="002808B3"/>
    <w:rsid w:val="00280D9E"/>
    <w:rsid w:val="00283F3B"/>
    <w:rsid w:val="00284327"/>
    <w:rsid w:val="002860A2"/>
    <w:rsid w:val="00287286"/>
    <w:rsid w:val="002913D0"/>
    <w:rsid w:val="002920AD"/>
    <w:rsid w:val="00292810"/>
    <w:rsid w:val="00293502"/>
    <w:rsid w:val="0029726E"/>
    <w:rsid w:val="002A0043"/>
    <w:rsid w:val="002A04A1"/>
    <w:rsid w:val="002A0AF1"/>
    <w:rsid w:val="002A3630"/>
    <w:rsid w:val="002A62EF"/>
    <w:rsid w:val="002A79E9"/>
    <w:rsid w:val="002B26A5"/>
    <w:rsid w:val="002B39D5"/>
    <w:rsid w:val="002B4787"/>
    <w:rsid w:val="002B4E60"/>
    <w:rsid w:val="002B50D9"/>
    <w:rsid w:val="002B5683"/>
    <w:rsid w:val="002C115E"/>
    <w:rsid w:val="002C37EF"/>
    <w:rsid w:val="002C47AE"/>
    <w:rsid w:val="002D078A"/>
    <w:rsid w:val="002D51C9"/>
    <w:rsid w:val="002D77E6"/>
    <w:rsid w:val="002E1EA4"/>
    <w:rsid w:val="002E2FAA"/>
    <w:rsid w:val="002E318E"/>
    <w:rsid w:val="002E5A51"/>
    <w:rsid w:val="002E6969"/>
    <w:rsid w:val="002F2414"/>
    <w:rsid w:val="002F30B3"/>
    <w:rsid w:val="002F628B"/>
    <w:rsid w:val="00301012"/>
    <w:rsid w:val="00302E2C"/>
    <w:rsid w:val="00305EA7"/>
    <w:rsid w:val="00305EE7"/>
    <w:rsid w:val="00312BCE"/>
    <w:rsid w:val="0031373D"/>
    <w:rsid w:val="00313ADF"/>
    <w:rsid w:val="00316873"/>
    <w:rsid w:val="003201B9"/>
    <w:rsid w:val="003207A2"/>
    <w:rsid w:val="003227E9"/>
    <w:rsid w:val="0032425E"/>
    <w:rsid w:val="00325AE7"/>
    <w:rsid w:val="0032769E"/>
    <w:rsid w:val="00327882"/>
    <w:rsid w:val="003302F7"/>
    <w:rsid w:val="00334729"/>
    <w:rsid w:val="00334E71"/>
    <w:rsid w:val="00341D37"/>
    <w:rsid w:val="00346C09"/>
    <w:rsid w:val="003477FF"/>
    <w:rsid w:val="0035152A"/>
    <w:rsid w:val="003517ED"/>
    <w:rsid w:val="003520EA"/>
    <w:rsid w:val="003558FE"/>
    <w:rsid w:val="00364E9A"/>
    <w:rsid w:val="0036644E"/>
    <w:rsid w:val="00366592"/>
    <w:rsid w:val="0037129F"/>
    <w:rsid w:val="00373061"/>
    <w:rsid w:val="003766A9"/>
    <w:rsid w:val="00377296"/>
    <w:rsid w:val="003816BA"/>
    <w:rsid w:val="00382159"/>
    <w:rsid w:val="00382571"/>
    <w:rsid w:val="00382EA8"/>
    <w:rsid w:val="003843B8"/>
    <w:rsid w:val="003856A7"/>
    <w:rsid w:val="00386523"/>
    <w:rsid w:val="003910A0"/>
    <w:rsid w:val="003921A6"/>
    <w:rsid w:val="00393417"/>
    <w:rsid w:val="00393E85"/>
    <w:rsid w:val="00395425"/>
    <w:rsid w:val="003963E4"/>
    <w:rsid w:val="0039771A"/>
    <w:rsid w:val="003A046F"/>
    <w:rsid w:val="003A18E3"/>
    <w:rsid w:val="003B03D4"/>
    <w:rsid w:val="003B0FD7"/>
    <w:rsid w:val="003B1E5D"/>
    <w:rsid w:val="003B40C2"/>
    <w:rsid w:val="003B6C54"/>
    <w:rsid w:val="003C5878"/>
    <w:rsid w:val="003C7E72"/>
    <w:rsid w:val="003D0965"/>
    <w:rsid w:val="003D0C9C"/>
    <w:rsid w:val="003D2D14"/>
    <w:rsid w:val="003D778F"/>
    <w:rsid w:val="003E291F"/>
    <w:rsid w:val="003E2BD4"/>
    <w:rsid w:val="003E2D22"/>
    <w:rsid w:val="003E2DA1"/>
    <w:rsid w:val="003E3F0D"/>
    <w:rsid w:val="003E6798"/>
    <w:rsid w:val="003E6A16"/>
    <w:rsid w:val="003F0749"/>
    <w:rsid w:val="003F2160"/>
    <w:rsid w:val="003F2686"/>
    <w:rsid w:val="003F307C"/>
    <w:rsid w:val="003F41C2"/>
    <w:rsid w:val="003F53E4"/>
    <w:rsid w:val="00400C15"/>
    <w:rsid w:val="00401417"/>
    <w:rsid w:val="004014D3"/>
    <w:rsid w:val="00401A6F"/>
    <w:rsid w:val="004030F1"/>
    <w:rsid w:val="004036D7"/>
    <w:rsid w:val="00403BE2"/>
    <w:rsid w:val="004060CF"/>
    <w:rsid w:val="00410F1F"/>
    <w:rsid w:val="004153A2"/>
    <w:rsid w:val="00415472"/>
    <w:rsid w:val="00417F54"/>
    <w:rsid w:val="00417FB2"/>
    <w:rsid w:val="00421275"/>
    <w:rsid w:val="0042180D"/>
    <w:rsid w:val="00425284"/>
    <w:rsid w:val="004269A1"/>
    <w:rsid w:val="00426F95"/>
    <w:rsid w:val="00427FB1"/>
    <w:rsid w:val="0043026D"/>
    <w:rsid w:val="00434649"/>
    <w:rsid w:val="00436F64"/>
    <w:rsid w:val="00440A5D"/>
    <w:rsid w:val="00441178"/>
    <w:rsid w:val="00441BE0"/>
    <w:rsid w:val="004437E3"/>
    <w:rsid w:val="00445297"/>
    <w:rsid w:val="00445579"/>
    <w:rsid w:val="00445A7C"/>
    <w:rsid w:val="004543AC"/>
    <w:rsid w:val="0045538A"/>
    <w:rsid w:val="0045721D"/>
    <w:rsid w:val="00461FB3"/>
    <w:rsid w:val="0046331C"/>
    <w:rsid w:val="0046461F"/>
    <w:rsid w:val="004649E0"/>
    <w:rsid w:val="00466171"/>
    <w:rsid w:val="00470E9A"/>
    <w:rsid w:val="0048593E"/>
    <w:rsid w:val="00486E11"/>
    <w:rsid w:val="004879F2"/>
    <w:rsid w:val="004933F2"/>
    <w:rsid w:val="004936D4"/>
    <w:rsid w:val="00496B79"/>
    <w:rsid w:val="004A78A9"/>
    <w:rsid w:val="004A7C48"/>
    <w:rsid w:val="004B0FF3"/>
    <w:rsid w:val="004B3AFB"/>
    <w:rsid w:val="004B494E"/>
    <w:rsid w:val="004B5DBA"/>
    <w:rsid w:val="004C1488"/>
    <w:rsid w:val="004C47FC"/>
    <w:rsid w:val="004C4981"/>
    <w:rsid w:val="004C6192"/>
    <w:rsid w:val="004D0920"/>
    <w:rsid w:val="004D18FA"/>
    <w:rsid w:val="004D1BF6"/>
    <w:rsid w:val="004D3459"/>
    <w:rsid w:val="004D3976"/>
    <w:rsid w:val="004D4792"/>
    <w:rsid w:val="004D5793"/>
    <w:rsid w:val="004D77C3"/>
    <w:rsid w:val="004E0420"/>
    <w:rsid w:val="004E196C"/>
    <w:rsid w:val="004E2095"/>
    <w:rsid w:val="004E2366"/>
    <w:rsid w:val="004E4F76"/>
    <w:rsid w:val="004E51D6"/>
    <w:rsid w:val="004F5283"/>
    <w:rsid w:val="004F604A"/>
    <w:rsid w:val="004F65B9"/>
    <w:rsid w:val="004F68C3"/>
    <w:rsid w:val="005019BA"/>
    <w:rsid w:val="00502E25"/>
    <w:rsid w:val="005069B9"/>
    <w:rsid w:val="0050721B"/>
    <w:rsid w:val="00507E54"/>
    <w:rsid w:val="00510186"/>
    <w:rsid w:val="00511712"/>
    <w:rsid w:val="00530D57"/>
    <w:rsid w:val="005348CE"/>
    <w:rsid w:val="00537091"/>
    <w:rsid w:val="00541CFC"/>
    <w:rsid w:val="00542659"/>
    <w:rsid w:val="00547A90"/>
    <w:rsid w:val="00547DDA"/>
    <w:rsid w:val="005522AD"/>
    <w:rsid w:val="0055378C"/>
    <w:rsid w:val="00556E21"/>
    <w:rsid w:val="005602B6"/>
    <w:rsid w:val="00560C3E"/>
    <w:rsid w:val="005614DE"/>
    <w:rsid w:val="005615D9"/>
    <w:rsid w:val="005628D5"/>
    <w:rsid w:val="00564737"/>
    <w:rsid w:val="00565E11"/>
    <w:rsid w:val="0056697E"/>
    <w:rsid w:val="00572AB6"/>
    <w:rsid w:val="00574EDC"/>
    <w:rsid w:val="005757E0"/>
    <w:rsid w:val="0057701F"/>
    <w:rsid w:val="00580644"/>
    <w:rsid w:val="00580D4D"/>
    <w:rsid w:val="00580F1D"/>
    <w:rsid w:val="00586E4C"/>
    <w:rsid w:val="00594FA5"/>
    <w:rsid w:val="005A02AA"/>
    <w:rsid w:val="005A0BBE"/>
    <w:rsid w:val="005A2726"/>
    <w:rsid w:val="005A28DD"/>
    <w:rsid w:val="005A35AB"/>
    <w:rsid w:val="005A7668"/>
    <w:rsid w:val="005A7FCD"/>
    <w:rsid w:val="005B0F7E"/>
    <w:rsid w:val="005B1E43"/>
    <w:rsid w:val="005B4A01"/>
    <w:rsid w:val="005B4A56"/>
    <w:rsid w:val="005B6657"/>
    <w:rsid w:val="005B6BCC"/>
    <w:rsid w:val="005C0973"/>
    <w:rsid w:val="005C31A3"/>
    <w:rsid w:val="005C4D91"/>
    <w:rsid w:val="005C794A"/>
    <w:rsid w:val="005D508D"/>
    <w:rsid w:val="005D5FD3"/>
    <w:rsid w:val="005E2848"/>
    <w:rsid w:val="005E3BAF"/>
    <w:rsid w:val="005E49FB"/>
    <w:rsid w:val="005E4BDA"/>
    <w:rsid w:val="005F092F"/>
    <w:rsid w:val="005F249B"/>
    <w:rsid w:val="005F346D"/>
    <w:rsid w:val="005F4E95"/>
    <w:rsid w:val="005F63B8"/>
    <w:rsid w:val="0060471F"/>
    <w:rsid w:val="00611EB8"/>
    <w:rsid w:val="00614714"/>
    <w:rsid w:val="006255DD"/>
    <w:rsid w:val="006255F3"/>
    <w:rsid w:val="006317BA"/>
    <w:rsid w:val="006322DC"/>
    <w:rsid w:val="00632C68"/>
    <w:rsid w:val="006335AB"/>
    <w:rsid w:val="006372EC"/>
    <w:rsid w:val="00642A5E"/>
    <w:rsid w:val="00644557"/>
    <w:rsid w:val="006476AF"/>
    <w:rsid w:val="00654CDC"/>
    <w:rsid w:val="006571E0"/>
    <w:rsid w:val="00664FF7"/>
    <w:rsid w:val="006746BA"/>
    <w:rsid w:val="00675BA5"/>
    <w:rsid w:val="0067607A"/>
    <w:rsid w:val="00684FFD"/>
    <w:rsid w:val="006858D9"/>
    <w:rsid w:val="006860F3"/>
    <w:rsid w:val="0069611C"/>
    <w:rsid w:val="00696868"/>
    <w:rsid w:val="006A236A"/>
    <w:rsid w:val="006A2C29"/>
    <w:rsid w:val="006A42CB"/>
    <w:rsid w:val="006A56E2"/>
    <w:rsid w:val="006B1BE2"/>
    <w:rsid w:val="006B2AE1"/>
    <w:rsid w:val="006B368D"/>
    <w:rsid w:val="006B5060"/>
    <w:rsid w:val="006B6605"/>
    <w:rsid w:val="006C0870"/>
    <w:rsid w:val="006C1BB9"/>
    <w:rsid w:val="006C5070"/>
    <w:rsid w:val="006C63F4"/>
    <w:rsid w:val="006D0A6B"/>
    <w:rsid w:val="006D35E6"/>
    <w:rsid w:val="006D7102"/>
    <w:rsid w:val="006D7429"/>
    <w:rsid w:val="006E1FCC"/>
    <w:rsid w:val="006E2339"/>
    <w:rsid w:val="006E23CE"/>
    <w:rsid w:val="006E4593"/>
    <w:rsid w:val="006E665F"/>
    <w:rsid w:val="006F40F6"/>
    <w:rsid w:val="006F5381"/>
    <w:rsid w:val="006F588F"/>
    <w:rsid w:val="006F5BFB"/>
    <w:rsid w:val="006F7699"/>
    <w:rsid w:val="00701370"/>
    <w:rsid w:val="00705541"/>
    <w:rsid w:val="00707099"/>
    <w:rsid w:val="00707836"/>
    <w:rsid w:val="007105D7"/>
    <w:rsid w:val="00710614"/>
    <w:rsid w:val="00713018"/>
    <w:rsid w:val="0071526A"/>
    <w:rsid w:val="00715813"/>
    <w:rsid w:val="00715FE8"/>
    <w:rsid w:val="00716E2B"/>
    <w:rsid w:val="00720DF1"/>
    <w:rsid w:val="007211CD"/>
    <w:rsid w:val="007218B9"/>
    <w:rsid w:val="007261E4"/>
    <w:rsid w:val="007301B0"/>
    <w:rsid w:val="00730454"/>
    <w:rsid w:val="00733AE1"/>
    <w:rsid w:val="00735E5A"/>
    <w:rsid w:val="00736261"/>
    <w:rsid w:val="00736AFE"/>
    <w:rsid w:val="0074029D"/>
    <w:rsid w:val="007448A3"/>
    <w:rsid w:val="00750582"/>
    <w:rsid w:val="00751FD8"/>
    <w:rsid w:val="00752337"/>
    <w:rsid w:val="00753059"/>
    <w:rsid w:val="007534CE"/>
    <w:rsid w:val="00753F18"/>
    <w:rsid w:val="00755E0E"/>
    <w:rsid w:val="00761074"/>
    <w:rsid w:val="007617C6"/>
    <w:rsid w:val="00762428"/>
    <w:rsid w:val="00764AB1"/>
    <w:rsid w:val="007662E8"/>
    <w:rsid w:val="0077111A"/>
    <w:rsid w:val="00771561"/>
    <w:rsid w:val="00780610"/>
    <w:rsid w:val="00780B27"/>
    <w:rsid w:val="00782C59"/>
    <w:rsid w:val="00784828"/>
    <w:rsid w:val="00790C22"/>
    <w:rsid w:val="007915D2"/>
    <w:rsid w:val="0079186F"/>
    <w:rsid w:val="00792926"/>
    <w:rsid w:val="00796CB6"/>
    <w:rsid w:val="00797C67"/>
    <w:rsid w:val="007A3929"/>
    <w:rsid w:val="007A5486"/>
    <w:rsid w:val="007B2646"/>
    <w:rsid w:val="007B31C2"/>
    <w:rsid w:val="007C0464"/>
    <w:rsid w:val="007C2979"/>
    <w:rsid w:val="007C3663"/>
    <w:rsid w:val="007D449F"/>
    <w:rsid w:val="007D4ED1"/>
    <w:rsid w:val="007D580C"/>
    <w:rsid w:val="007D5887"/>
    <w:rsid w:val="007D746C"/>
    <w:rsid w:val="007D7C8C"/>
    <w:rsid w:val="007E2CF1"/>
    <w:rsid w:val="007F0DB5"/>
    <w:rsid w:val="008018E3"/>
    <w:rsid w:val="008078BB"/>
    <w:rsid w:val="00807AC7"/>
    <w:rsid w:val="00810559"/>
    <w:rsid w:val="00811B1F"/>
    <w:rsid w:val="00811CBB"/>
    <w:rsid w:val="008153FA"/>
    <w:rsid w:val="00815B58"/>
    <w:rsid w:val="0081770F"/>
    <w:rsid w:val="00817950"/>
    <w:rsid w:val="00823A91"/>
    <w:rsid w:val="00825983"/>
    <w:rsid w:val="00830884"/>
    <w:rsid w:val="008309B3"/>
    <w:rsid w:val="00833363"/>
    <w:rsid w:val="00836CCD"/>
    <w:rsid w:val="00841628"/>
    <w:rsid w:val="00842B30"/>
    <w:rsid w:val="00850A40"/>
    <w:rsid w:val="008512BD"/>
    <w:rsid w:val="0085135E"/>
    <w:rsid w:val="008519BE"/>
    <w:rsid w:val="00854852"/>
    <w:rsid w:val="008605A0"/>
    <w:rsid w:val="008622A5"/>
    <w:rsid w:val="008630F2"/>
    <w:rsid w:val="00864B87"/>
    <w:rsid w:val="00864FDC"/>
    <w:rsid w:val="00865008"/>
    <w:rsid w:val="0086528C"/>
    <w:rsid w:val="008654C0"/>
    <w:rsid w:val="00865CD7"/>
    <w:rsid w:val="00870CBA"/>
    <w:rsid w:val="00871C5F"/>
    <w:rsid w:val="00874948"/>
    <w:rsid w:val="008760A6"/>
    <w:rsid w:val="00877A64"/>
    <w:rsid w:val="008803BE"/>
    <w:rsid w:val="008803E8"/>
    <w:rsid w:val="00882D41"/>
    <w:rsid w:val="00883E52"/>
    <w:rsid w:val="008862ED"/>
    <w:rsid w:val="00886633"/>
    <w:rsid w:val="00887156"/>
    <w:rsid w:val="008874FA"/>
    <w:rsid w:val="008923BC"/>
    <w:rsid w:val="008932B2"/>
    <w:rsid w:val="00893B21"/>
    <w:rsid w:val="008944A7"/>
    <w:rsid w:val="008A07D9"/>
    <w:rsid w:val="008A3004"/>
    <w:rsid w:val="008A4EC2"/>
    <w:rsid w:val="008A7D81"/>
    <w:rsid w:val="008B2CA0"/>
    <w:rsid w:val="008B6A08"/>
    <w:rsid w:val="008C04DD"/>
    <w:rsid w:val="008C1D83"/>
    <w:rsid w:val="008C4553"/>
    <w:rsid w:val="008C7EA8"/>
    <w:rsid w:val="008D2BBB"/>
    <w:rsid w:val="008D37AF"/>
    <w:rsid w:val="008D3875"/>
    <w:rsid w:val="008D409A"/>
    <w:rsid w:val="008D52C5"/>
    <w:rsid w:val="008D6E32"/>
    <w:rsid w:val="008D74CA"/>
    <w:rsid w:val="008E05F4"/>
    <w:rsid w:val="008E58FC"/>
    <w:rsid w:val="008E5C6F"/>
    <w:rsid w:val="008F1B37"/>
    <w:rsid w:val="008F2BD2"/>
    <w:rsid w:val="008F2D7E"/>
    <w:rsid w:val="008F525B"/>
    <w:rsid w:val="008F7B6A"/>
    <w:rsid w:val="0091362F"/>
    <w:rsid w:val="00915FF2"/>
    <w:rsid w:val="00916A37"/>
    <w:rsid w:val="009175E2"/>
    <w:rsid w:val="009248DD"/>
    <w:rsid w:val="00925ECE"/>
    <w:rsid w:val="00926317"/>
    <w:rsid w:val="0092633F"/>
    <w:rsid w:val="00926E07"/>
    <w:rsid w:val="00931BA7"/>
    <w:rsid w:val="0093251C"/>
    <w:rsid w:val="009332F9"/>
    <w:rsid w:val="00940AB7"/>
    <w:rsid w:val="0094222E"/>
    <w:rsid w:val="00942C3B"/>
    <w:rsid w:val="00944DC8"/>
    <w:rsid w:val="00947643"/>
    <w:rsid w:val="0095014A"/>
    <w:rsid w:val="00952B3D"/>
    <w:rsid w:val="009537D1"/>
    <w:rsid w:val="00953988"/>
    <w:rsid w:val="00953B7B"/>
    <w:rsid w:val="009554D2"/>
    <w:rsid w:val="00961361"/>
    <w:rsid w:val="00961F3E"/>
    <w:rsid w:val="0096302E"/>
    <w:rsid w:val="00972E7F"/>
    <w:rsid w:val="00973232"/>
    <w:rsid w:val="009773EE"/>
    <w:rsid w:val="009805AE"/>
    <w:rsid w:val="009838FA"/>
    <w:rsid w:val="00984813"/>
    <w:rsid w:val="00985026"/>
    <w:rsid w:val="00996722"/>
    <w:rsid w:val="009A2DE3"/>
    <w:rsid w:val="009A2E5F"/>
    <w:rsid w:val="009A77BF"/>
    <w:rsid w:val="009B13CB"/>
    <w:rsid w:val="009B4C4E"/>
    <w:rsid w:val="009C1305"/>
    <w:rsid w:val="009C469D"/>
    <w:rsid w:val="009C5898"/>
    <w:rsid w:val="009C5968"/>
    <w:rsid w:val="009C6501"/>
    <w:rsid w:val="009C7133"/>
    <w:rsid w:val="009D0888"/>
    <w:rsid w:val="009D36EA"/>
    <w:rsid w:val="009E1156"/>
    <w:rsid w:val="009E185C"/>
    <w:rsid w:val="009E1968"/>
    <w:rsid w:val="009E2637"/>
    <w:rsid w:val="009E6664"/>
    <w:rsid w:val="009E7139"/>
    <w:rsid w:val="009E7B12"/>
    <w:rsid w:val="009F1C41"/>
    <w:rsid w:val="009F2FEA"/>
    <w:rsid w:val="009F4191"/>
    <w:rsid w:val="009F6320"/>
    <w:rsid w:val="009F77A0"/>
    <w:rsid w:val="009F79FB"/>
    <w:rsid w:val="00A0107C"/>
    <w:rsid w:val="00A025AC"/>
    <w:rsid w:val="00A04DDB"/>
    <w:rsid w:val="00A05731"/>
    <w:rsid w:val="00A05C5D"/>
    <w:rsid w:val="00A05E91"/>
    <w:rsid w:val="00A0607C"/>
    <w:rsid w:val="00A20BEA"/>
    <w:rsid w:val="00A230D9"/>
    <w:rsid w:val="00A26BE1"/>
    <w:rsid w:val="00A27627"/>
    <w:rsid w:val="00A32E19"/>
    <w:rsid w:val="00A33CD6"/>
    <w:rsid w:val="00A3687A"/>
    <w:rsid w:val="00A43D5A"/>
    <w:rsid w:val="00A46E07"/>
    <w:rsid w:val="00A52D4A"/>
    <w:rsid w:val="00A57158"/>
    <w:rsid w:val="00A57707"/>
    <w:rsid w:val="00A60077"/>
    <w:rsid w:val="00A6259F"/>
    <w:rsid w:val="00A62EAF"/>
    <w:rsid w:val="00A6306B"/>
    <w:rsid w:val="00A63221"/>
    <w:rsid w:val="00A637E5"/>
    <w:rsid w:val="00A6479B"/>
    <w:rsid w:val="00A64845"/>
    <w:rsid w:val="00A65BA3"/>
    <w:rsid w:val="00A74A91"/>
    <w:rsid w:val="00A75D9D"/>
    <w:rsid w:val="00A76C91"/>
    <w:rsid w:val="00A821CE"/>
    <w:rsid w:val="00A823CE"/>
    <w:rsid w:val="00A82D56"/>
    <w:rsid w:val="00A934A6"/>
    <w:rsid w:val="00A95CDD"/>
    <w:rsid w:val="00AA0472"/>
    <w:rsid w:val="00AA0A6C"/>
    <w:rsid w:val="00AA0DEE"/>
    <w:rsid w:val="00AA31ED"/>
    <w:rsid w:val="00AA4ACD"/>
    <w:rsid w:val="00AA4DAC"/>
    <w:rsid w:val="00AB1D57"/>
    <w:rsid w:val="00AB2B7C"/>
    <w:rsid w:val="00AC4FC0"/>
    <w:rsid w:val="00AD1FE5"/>
    <w:rsid w:val="00AD2466"/>
    <w:rsid w:val="00AD25A2"/>
    <w:rsid w:val="00AD504D"/>
    <w:rsid w:val="00AD5F4B"/>
    <w:rsid w:val="00AD6663"/>
    <w:rsid w:val="00AE5A04"/>
    <w:rsid w:val="00AF0BC4"/>
    <w:rsid w:val="00AF0D34"/>
    <w:rsid w:val="00AF0EC2"/>
    <w:rsid w:val="00AF4AE4"/>
    <w:rsid w:val="00AF6C94"/>
    <w:rsid w:val="00B02668"/>
    <w:rsid w:val="00B03EBB"/>
    <w:rsid w:val="00B03FF4"/>
    <w:rsid w:val="00B066DA"/>
    <w:rsid w:val="00B07F0B"/>
    <w:rsid w:val="00B07F5D"/>
    <w:rsid w:val="00B15557"/>
    <w:rsid w:val="00B255A5"/>
    <w:rsid w:val="00B25703"/>
    <w:rsid w:val="00B25732"/>
    <w:rsid w:val="00B26CB4"/>
    <w:rsid w:val="00B33B70"/>
    <w:rsid w:val="00B3673C"/>
    <w:rsid w:val="00B37BE3"/>
    <w:rsid w:val="00B406A8"/>
    <w:rsid w:val="00B41F1B"/>
    <w:rsid w:val="00B420C1"/>
    <w:rsid w:val="00B43CD3"/>
    <w:rsid w:val="00B4482E"/>
    <w:rsid w:val="00B512AC"/>
    <w:rsid w:val="00B512D1"/>
    <w:rsid w:val="00B51B9F"/>
    <w:rsid w:val="00B53DEC"/>
    <w:rsid w:val="00B560BA"/>
    <w:rsid w:val="00B57B01"/>
    <w:rsid w:val="00B60A25"/>
    <w:rsid w:val="00B60AC3"/>
    <w:rsid w:val="00B60E1F"/>
    <w:rsid w:val="00B61141"/>
    <w:rsid w:val="00B644DE"/>
    <w:rsid w:val="00B65061"/>
    <w:rsid w:val="00B65532"/>
    <w:rsid w:val="00B6759F"/>
    <w:rsid w:val="00B71421"/>
    <w:rsid w:val="00B72C93"/>
    <w:rsid w:val="00B73618"/>
    <w:rsid w:val="00B7546E"/>
    <w:rsid w:val="00B75756"/>
    <w:rsid w:val="00B75C28"/>
    <w:rsid w:val="00B91229"/>
    <w:rsid w:val="00B9263B"/>
    <w:rsid w:val="00B9402D"/>
    <w:rsid w:val="00B957EC"/>
    <w:rsid w:val="00B969F5"/>
    <w:rsid w:val="00B96BEC"/>
    <w:rsid w:val="00BA2736"/>
    <w:rsid w:val="00BA30BC"/>
    <w:rsid w:val="00BA328B"/>
    <w:rsid w:val="00BA5639"/>
    <w:rsid w:val="00BA6540"/>
    <w:rsid w:val="00BB64F5"/>
    <w:rsid w:val="00BB7181"/>
    <w:rsid w:val="00BC3EC0"/>
    <w:rsid w:val="00BC6568"/>
    <w:rsid w:val="00BC7996"/>
    <w:rsid w:val="00BD584F"/>
    <w:rsid w:val="00BD5C3B"/>
    <w:rsid w:val="00BE0E6A"/>
    <w:rsid w:val="00BE13C6"/>
    <w:rsid w:val="00BE447A"/>
    <w:rsid w:val="00BE540C"/>
    <w:rsid w:val="00BE5B9A"/>
    <w:rsid w:val="00BE6C28"/>
    <w:rsid w:val="00BF14E3"/>
    <w:rsid w:val="00BF2FD1"/>
    <w:rsid w:val="00BF5B98"/>
    <w:rsid w:val="00BF63CE"/>
    <w:rsid w:val="00BF73FD"/>
    <w:rsid w:val="00C03876"/>
    <w:rsid w:val="00C03DFC"/>
    <w:rsid w:val="00C055BB"/>
    <w:rsid w:val="00C1088B"/>
    <w:rsid w:val="00C157AF"/>
    <w:rsid w:val="00C157EC"/>
    <w:rsid w:val="00C16591"/>
    <w:rsid w:val="00C213C9"/>
    <w:rsid w:val="00C219C9"/>
    <w:rsid w:val="00C26F65"/>
    <w:rsid w:val="00C3384D"/>
    <w:rsid w:val="00C52071"/>
    <w:rsid w:val="00C56983"/>
    <w:rsid w:val="00C61259"/>
    <w:rsid w:val="00C6181F"/>
    <w:rsid w:val="00C738FA"/>
    <w:rsid w:val="00C74152"/>
    <w:rsid w:val="00C7439F"/>
    <w:rsid w:val="00C75542"/>
    <w:rsid w:val="00C81415"/>
    <w:rsid w:val="00C846CA"/>
    <w:rsid w:val="00C85603"/>
    <w:rsid w:val="00C90F38"/>
    <w:rsid w:val="00C93E5E"/>
    <w:rsid w:val="00C953FA"/>
    <w:rsid w:val="00C9650C"/>
    <w:rsid w:val="00CA2004"/>
    <w:rsid w:val="00CA35F4"/>
    <w:rsid w:val="00CA4687"/>
    <w:rsid w:val="00CA4B12"/>
    <w:rsid w:val="00CA6BEA"/>
    <w:rsid w:val="00CA752B"/>
    <w:rsid w:val="00CB0AAA"/>
    <w:rsid w:val="00CB0C56"/>
    <w:rsid w:val="00CB425B"/>
    <w:rsid w:val="00CB5684"/>
    <w:rsid w:val="00CB634B"/>
    <w:rsid w:val="00CB68EA"/>
    <w:rsid w:val="00CC19E6"/>
    <w:rsid w:val="00CC2E6C"/>
    <w:rsid w:val="00CC2FFC"/>
    <w:rsid w:val="00CC50C2"/>
    <w:rsid w:val="00CC52EF"/>
    <w:rsid w:val="00CC5976"/>
    <w:rsid w:val="00CD31B9"/>
    <w:rsid w:val="00CD43B6"/>
    <w:rsid w:val="00CD49B1"/>
    <w:rsid w:val="00CD69D8"/>
    <w:rsid w:val="00CD7421"/>
    <w:rsid w:val="00CE0168"/>
    <w:rsid w:val="00CE2B8A"/>
    <w:rsid w:val="00CE6A17"/>
    <w:rsid w:val="00CE7621"/>
    <w:rsid w:val="00CF18B7"/>
    <w:rsid w:val="00CF22B7"/>
    <w:rsid w:val="00CF27AD"/>
    <w:rsid w:val="00D005FD"/>
    <w:rsid w:val="00D0110A"/>
    <w:rsid w:val="00D02AFF"/>
    <w:rsid w:val="00D1003C"/>
    <w:rsid w:val="00D125C2"/>
    <w:rsid w:val="00D15823"/>
    <w:rsid w:val="00D20185"/>
    <w:rsid w:val="00D21CCA"/>
    <w:rsid w:val="00D2235D"/>
    <w:rsid w:val="00D226C4"/>
    <w:rsid w:val="00D236B4"/>
    <w:rsid w:val="00D30961"/>
    <w:rsid w:val="00D3335F"/>
    <w:rsid w:val="00D334C6"/>
    <w:rsid w:val="00D34DF4"/>
    <w:rsid w:val="00D358C8"/>
    <w:rsid w:val="00D42C7B"/>
    <w:rsid w:val="00D42F6C"/>
    <w:rsid w:val="00D4360F"/>
    <w:rsid w:val="00D45404"/>
    <w:rsid w:val="00D45DB3"/>
    <w:rsid w:val="00D461F0"/>
    <w:rsid w:val="00D5161C"/>
    <w:rsid w:val="00D523F0"/>
    <w:rsid w:val="00D54CE9"/>
    <w:rsid w:val="00D557DC"/>
    <w:rsid w:val="00D57FA2"/>
    <w:rsid w:val="00D60A69"/>
    <w:rsid w:val="00D60CD2"/>
    <w:rsid w:val="00D629F7"/>
    <w:rsid w:val="00D659C6"/>
    <w:rsid w:val="00D67952"/>
    <w:rsid w:val="00D726E2"/>
    <w:rsid w:val="00D73890"/>
    <w:rsid w:val="00D76807"/>
    <w:rsid w:val="00D76F86"/>
    <w:rsid w:val="00D81225"/>
    <w:rsid w:val="00D86954"/>
    <w:rsid w:val="00D93306"/>
    <w:rsid w:val="00D935CE"/>
    <w:rsid w:val="00DA06B5"/>
    <w:rsid w:val="00DA1CA7"/>
    <w:rsid w:val="00DA77E3"/>
    <w:rsid w:val="00DB2306"/>
    <w:rsid w:val="00DB5770"/>
    <w:rsid w:val="00DB730F"/>
    <w:rsid w:val="00DC3628"/>
    <w:rsid w:val="00DC4211"/>
    <w:rsid w:val="00DD133F"/>
    <w:rsid w:val="00DD1C88"/>
    <w:rsid w:val="00DD1CEB"/>
    <w:rsid w:val="00DD367E"/>
    <w:rsid w:val="00DE4403"/>
    <w:rsid w:val="00DF0E1E"/>
    <w:rsid w:val="00DF210F"/>
    <w:rsid w:val="00DF22AA"/>
    <w:rsid w:val="00DF6074"/>
    <w:rsid w:val="00E02AC7"/>
    <w:rsid w:val="00E05134"/>
    <w:rsid w:val="00E12E95"/>
    <w:rsid w:val="00E13CBA"/>
    <w:rsid w:val="00E25DD1"/>
    <w:rsid w:val="00E317BF"/>
    <w:rsid w:val="00E31887"/>
    <w:rsid w:val="00E32F54"/>
    <w:rsid w:val="00E35B64"/>
    <w:rsid w:val="00E366D0"/>
    <w:rsid w:val="00E403F1"/>
    <w:rsid w:val="00E40416"/>
    <w:rsid w:val="00E419ED"/>
    <w:rsid w:val="00E454D5"/>
    <w:rsid w:val="00E47B6D"/>
    <w:rsid w:val="00E50C4D"/>
    <w:rsid w:val="00E51033"/>
    <w:rsid w:val="00E51B8F"/>
    <w:rsid w:val="00E55430"/>
    <w:rsid w:val="00E565DC"/>
    <w:rsid w:val="00E56681"/>
    <w:rsid w:val="00E567FC"/>
    <w:rsid w:val="00E572D5"/>
    <w:rsid w:val="00E57C0D"/>
    <w:rsid w:val="00E60C32"/>
    <w:rsid w:val="00E62233"/>
    <w:rsid w:val="00E65371"/>
    <w:rsid w:val="00E65D3C"/>
    <w:rsid w:val="00E66687"/>
    <w:rsid w:val="00E66B38"/>
    <w:rsid w:val="00E67273"/>
    <w:rsid w:val="00E70030"/>
    <w:rsid w:val="00E73E06"/>
    <w:rsid w:val="00E74088"/>
    <w:rsid w:val="00E74FF2"/>
    <w:rsid w:val="00E77E05"/>
    <w:rsid w:val="00E813DF"/>
    <w:rsid w:val="00E85791"/>
    <w:rsid w:val="00E9460A"/>
    <w:rsid w:val="00EA08E4"/>
    <w:rsid w:val="00EA2EF4"/>
    <w:rsid w:val="00EA471B"/>
    <w:rsid w:val="00EA60AD"/>
    <w:rsid w:val="00EB1729"/>
    <w:rsid w:val="00EB1CAF"/>
    <w:rsid w:val="00EB20BE"/>
    <w:rsid w:val="00EB3F98"/>
    <w:rsid w:val="00EB4ED5"/>
    <w:rsid w:val="00EB5368"/>
    <w:rsid w:val="00EC0E3A"/>
    <w:rsid w:val="00EC395F"/>
    <w:rsid w:val="00EC5E71"/>
    <w:rsid w:val="00EC7ABB"/>
    <w:rsid w:val="00ED0A81"/>
    <w:rsid w:val="00ED1CE4"/>
    <w:rsid w:val="00ED4F4E"/>
    <w:rsid w:val="00ED5719"/>
    <w:rsid w:val="00EE4D6E"/>
    <w:rsid w:val="00EE591A"/>
    <w:rsid w:val="00EE6317"/>
    <w:rsid w:val="00EE780E"/>
    <w:rsid w:val="00EF4AC8"/>
    <w:rsid w:val="00EF5571"/>
    <w:rsid w:val="00EF60BF"/>
    <w:rsid w:val="00EF76D1"/>
    <w:rsid w:val="00F02216"/>
    <w:rsid w:val="00F03BAF"/>
    <w:rsid w:val="00F03BF4"/>
    <w:rsid w:val="00F05A81"/>
    <w:rsid w:val="00F069B5"/>
    <w:rsid w:val="00F06C24"/>
    <w:rsid w:val="00F06FAA"/>
    <w:rsid w:val="00F11307"/>
    <w:rsid w:val="00F1228F"/>
    <w:rsid w:val="00F146AB"/>
    <w:rsid w:val="00F147C6"/>
    <w:rsid w:val="00F233BB"/>
    <w:rsid w:val="00F27124"/>
    <w:rsid w:val="00F279BA"/>
    <w:rsid w:val="00F27BF4"/>
    <w:rsid w:val="00F30882"/>
    <w:rsid w:val="00F32019"/>
    <w:rsid w:val="00F32E00"/>
    <w:rsid w:val="00F342A4"/>
    <w:rsid w:val="00F36CBE"/>
    <w:rsid w:val="00F441E5"/>
    <w:rsid w:val="00F44C50"/>
    <w:rsid w:val="00F50FF7"/>
    <w:rsid w:val="00F55F09"/>
    <w:rsid w:val="00F652F1"/>
    <w:rsid w:val="00F654B3"/>
    <w:rsid w:val="00F65688"/>
    <w:rsid w:val="00F66CF5"/>
    <w:rsid w:val="00F67412"/>
    <w:rsid w:val="00F767FD"/>
    <w:rsid w:val="00F768AF"/>
    <w:rsid w:val="00F85BD8"/>
    <w:rsid w:val="00F87B98"/>
    <w:rsid w:val="00F940EC"/>
    <w:rsid w:val="00F95773"/>
    <w:rsid w:val="00F96085"/>
    <w:rsid w:val="00F96188"/>
    <w:rsid w:val="00F97AD4"/>
    <w:rsid w:val="00FA06D3"/>
    <w:rsid w:val="00FA2A1F"/>
    <w:rsid w:val="00FA310E"/>
    <w:rsid w:val="00FA54B5"/>
    <w:rsid w:val="00FA7870"/>
    <w:rsid w:val="00FB0BC5"/>
    <w:rsid w:val="00FB27F4"/>
    <w:rsid w:val="00FB34B5"/>
    <w:rsid w:val="00FB695A"/>
    <w:rsid w:val="00FB7CE9"/>
    <w:rsid w:val="00FC01CF"/>
    <w:rsid w:val="00FC45C2"/>
    <w:rsid w:val="00FC746E"/>
    <w:rsid w:val="00FD04BD"/>
    <w:rsid w:val="00FD29F8"/>
    <w:rsid w:val="00FD5A19"/>
    <w:rsid w:val="00FE3374"/>
    <w:rsid w:val="00FE4534"/>
    <w:rsid w:val="00FE5242"/>
    <w:rsid w:val="00FF1D9D"/>
    <w:rsid w:val="00FF4C50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07897D5"/>
  <w15:docId w15:val="{20FBAB97-00FB-4982-B35B-176A7B38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5E2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5E2"/>
    <w:rPr>
      <w:rFonts w:ascii="Arial" w:eastAsia="MS Gothic" w:hAnsi="Arial" w:cs="Angsana New"/>
      <w:sz w:val="18"/>
      <w:szCs w:val="22"/>
      <w:lang w:bidi="th-TH"/>
    </w:rPr>
  </w:style>
  <w:style w:type="character" w:customStyle="1" w:styleId="TekstdymkaZnak">
    <w:name w:val="Tekst dymka Znak"/>
    <w:link w:val="Tekstdymka"/>
    <w:uiPriority w:val="99"/>
    <w:semiHidden/>
    <w:rsid w:val="009175E2"/>
    <w:rPr>
      <w:rFonts w:ascii="Arial" w:eastAsia="MS Gothic" w:hAnsi="Arial" w:cs="Angsana New"/>
      <w:sz w:val="18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175E2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link w:val="Stopka"/>
    <w:uiPriority w:val="99"/>
    <w:rsid w:val="009175E2"/>
    <w:rPr>
      <w:rFonts w:ascii="Century" w:eastAsia="MS Mincho" w:hAnsi="Century" w:cs="Times New Roman"/>
      <w:sz w:val="24"/>
      <w:szCs w:val="24"/>
      <w:lang w:bidi="ar-SA"/>
    </w:rPr>
  </w:style>
  <w:style w:type="character" w:styleId="Numerstrony">
    <w:name w:val="page number"/>
    <w:basedOn w:val="Domylnaczcionkaakapitu"/>
    <w:uiPriority w:val="99"/>
    <w:semiHidden/>
    <w:unhideWhenUsed/>
    <w:rsid w:val="009175E2"/>
  </w:style>
  <w:style w:type="paragraph" w:styleId="Nagwek">
    <w:name w:val="header"/>
    <w:basedOn w:val="Normalny"/>
    <w:link w:val="NagwekZnak"/>
    <w:uiPriority w:val="99"/>
    <w:unhideWhenUsed/>
    <w:rsid w:val="00701370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link w:val="Nagwek"/>
    <w:uiPriority w:val="99"/>
    <w:rsid w:val="00701370"/>
    <w:rPr>
      <w:rFonts w:ascii="Century" w:eastAsia="MS Mincho" w:hAnsi="Century" w:cs="Times New Roman"/>
      <w:sz w:val="24"/>
      <w:szCs w:val="24"/>
      <w:lang w:bidi="ar-SA"/>
    </w:rPr>
  </w:style>
  <w:style w:type="paragraph" w:styleId="Bezodstpw">
    <w:name w:val="No Spacing"/>
    <w:uiPriority w:val="1"/>
    <w:qFormat/>
    <w:rsid w:val="00190CCC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styleId="Hipercze">
    <w:name w:val="Hyperlink"/>
    <w:uiPriority w:val="99"/>
    <w:unhideWhenUsed/>
    <w:rsid w:val="008E05F4"/>
    <w:rPr>
      <w:color w:val="0000FF"/>
      <w:u w:val="single"/>
    </w:rPr>
  </w:style>
  <w:style w:type="table" w:styleId="Tabela-Siatka">
    <w:name w:val="Table Grid"/>
    <w:basedOn w:val="Standardowy"/>
    <w:uiPriority w:val="59"/>
    <w:rsid w:val="0071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C701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lang w:bidi="th-TH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fastretailing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uniqlo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uniqlo.com/jwanderson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el\OneDrive\Work%20OD\FR%20Templates\UNQ%20Release%20Template_2025_1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B2B4-74F5-498E-A255-9138E2F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UNQ Release Template_2025_10</Template>
  <TotalTime>0</TotalTime>
  <Pages>3</Pages>
  <Words>889</Words>
  <Characters>4890</Characters>
  <Application>Microsoft Office Word</Application>
  <DocSecurity>0</DocSecurity>
  <Lines>40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ローラー・キース</dc:creator>
  <cp:lastModifiedBy>Agnieszka Błażejczak</cp:lastModifiedBy>
  <cp:revision>9</cp:revision>
  <cp:lastPrinted>2015-09-15T02:00:00Z</cp:lastPrinted>
  <dcterms:created xsi:type="dcterms:W3CDTF">2026-01-26T07:56:00Z</dcterms:created>
  <dcterms:modified xsi:type="dcterms:W3CDTF">2026-01-30T11:33:00Z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6b1c5d20-88f7-445b-8d59-b393b62ff7da</vt:lpwstr>
  </property>
</Properties>
</file>